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BD" w:rsidRPr="00C5462C" w:rsidRDefault="00F729BD" w:rsidP="00F71732">
      <w:pPr>
        <w:wordWrap/>
        <w:autoSpaceDE/>
        <w:autoSpaceDN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様式第</w:t>
      </w:r>
      <w:r w:rsidR="00346D62" w:rsidRPr="00C5462C">
        <w:rPr>
          <w:rFonts w:hAnsi="ＭＳ 明朝" w:hint="eastAsia"/>
          <w:szCs w:val="21"/>
        </w:rPr>
        <w:t>１</w:t>
      </w:r>
      <w:r w:rsidRPr="00C5462C">
        <w:rPr>
          <w:rFonts w:hAnsi="ＭＳ 明朝" w:hint="eastAsia"/>
          <w:szCs w:val="21"/>
        </w:rPr>
        <w:t>号</w:t>
      </w:r>
      <w:r w:rsidR="003A2CFB" w:rsidRPr="00C5462C">
        <w:rPr>
          <w:rFonts w:hAnsi="ＭＳ 明朝" w:hint="eastAsia"/>
          <w:szCs w:val="21"/>
        </w:rPr>
        <w:t>（</w:t>
      </w:r>
      <w:r w:rsidRPr="00C5462C">
        <w:rPr>
          <w:rFonts w:hAnsi="ＭＳ 明朝" w:hint="eastAsia"/>
          <w:szCs w:val="21"/>
        </w:rPr>
        <w:t>第</w:t>
      </w:r>
      <w:r w:rsidR="00FA08CC" w:rsidRPr="00C5462C">
        <w:rPr>
          <w:rFonts w:hAnsi="ＭＳ 明朝" w:hint="eastAsia"/>
          <w:szCs w:val="21"/>
        </w:rPr>
        <w:t>４</w:t>
      </w:r>
      <w:r w:rsidRPr="00C5462C">
        <w:rPr>
          <w:rFonts w:hAnsi="ＭＳ 明朝" w:hint="eastAsia"/>
          <w:szCs w:val="21"/>
        </w:rPr>
        <w:t>条関係</w:t>
      </w:r>
      <w:r w:rsidR="003A2CFB" w:rsidRPr="00C5462C">
        <w:rPr>
          <w:rFonts w:hAnsi="ＭＳ 明朝" w:hint="eastAsia"/>
          <w:szCs w:val="21"/>
        </w:rPr>
        <w:t>）</w:t>
      </w:r>
    </w:p>
    <w:p w:rsidR="00F729BD" w:rsidRPr="00C5462C" w:rsidRDefault="00F729BD" w:rsidP="003D4ADA">
      <w:pPr>
        <w:wordWrap/>
        <w:spacing w:before="360"/>
        <w:jc w:val="center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河内長野市</w:t>
      </w:r>
      <w:r w:rsidR="003A2CFB" w:rsidRPr="00C5462C">
        <w:rPr>
          <w:rFonts w:hAnsi="ＭＳ 明朝" w:hint="eastAsia"/>
          <w:szCs w:val="21"/>
        </w:rPr>
        <w:t>高齢者公共交通利用促進</w:t>
      </w:r>
      <w:r w:rsidRPr="00C5462C">
        <w:rPr>
          <w:rFonts w:hAnsi="ＭＳ 明朝" w:hint="eastAsia"/>
          <w:szCs w:val="21"/>
        </w:rPr>
        <w:t>事業</w:t>
      </w:r>
      <w:r w:rsidR="003A2CFB" w:rsidRPr="00C5462C">
        <w:rPr>
          <w:rFonts w:hAnsi="ＭＳ 明朝" w:hint="eastAsia"/>
          <w:szCs w:val="21"/>
        </w:rPr>
        <w:t>指定事業者</w:t>
      </w:r>
      <w:r w:rsidR="0049660D" w:rsidRPr="00C5462C">
        <w:rPr>
          <w:rFonts w:hAnsi="ＭＳ 明朝" w:hint="eastAsia"/>
          <w:szCs w:val="21"/>
        </w:rPr>
        <w:t>指定</w:t>
      </w:r>
      <w:r w:rsidRPr="00C5462C">
        <w:rPr>
          <w:rFonts w:hAnsi="ＭＳ 明朝" w:hint="eastAsia"/>
          <w:szCs w:val="21"/>
        </w:rPr>
        <w:t>申請書</w:t>
      </w:r>
    </w:p>
    <w:p w:rsidR="00F729BD" w:rsidRPr="00C5462C" w:rsidRDefault="00F729BD" w:rsidP="003D4ADA">
      <w:pPr>
        <w:wordWrap/>
        <w:spacing w:before="360"/>
        <w:jc w:val="right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年　　月　　日</w:t>
      </w:r>
      <w:r w:rsidR="00F71732" w:rsidRPr="00C5462C">
        <w:rPr>
          <w:rFonts w:hAnsi="ＭＳ 明朝" w:hint="eastAsia"/>
          <w:szCs w:val="21"/>
        </w:rPr>
        <w:t xml:space="preserve">　</w:t>
      </w:r>
    </w:p>
    <w:p w:rsidR="00F729BD" w:rsidRPr="00C5462C" w:rsidRDefault="00764193" w:rsidP="003D4ADA">
      <w:pPr>
        <w:wordWrap/>
        <w:spacing w:before="12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（宛先）河内長野市長</w:t>
      </w:r>
    </w:p>
    <w:p w:rsidR="00F71732" w:rsidRPr="00C5462C" w:rsidRDefault="00F71732" w:rsidP="00F71732">
      <w:pPr>
        <w:wordWrap/>
        <w:ind w:right="210"/>
        <w:jc w:val="left"/>
        <w:rPr>
          <w:rFonts w:hAnsi="ＭＳ 明朝"/>
          <w:szCs w:val="21"/>
        </w:rPr>
      </w:pPr>
    </w:p>
    <w:p w:rsidR="00F729BD" w:rsidRPr="00C5462C" w:rsidRDefault="00F729BD" w:rsidP="00C5462C">
      <w:pPr>
        <w:wordWrap/>
        <w:ind w:right="840" w:firstLineChars="600" w:firstLine="3144"/>
        <w:rPr>
          <w:rFonts w:hAnsi="ＭＳ 明朝"/>
          <w:szCs w:val="21"/>
        </w:rPr>
      </w:pPr>
      <w:r w:rsidRPr="00C5462C">
        <w:rPr>
          <w:rFonts w:hAnsi="ＭＳ 明朝" w:hint="eastAsia"/>
          <w:spacing w:val="157"/>
          <w:kern w:val="0"/>
          <w:szCs w:val="21"/>
          <w:fitText w:val="1260" w:id="-504154112"/>
        </w:rPr>
        <w:t>所在</w:t>
      </w:r>
      <w:r w:rsidRPr="00C5462C">
        <w:rPr>
          <w:rFonts w:hAnsi="ＭＳ 明朝" w:hint="eastAsia"/>
          <w:spacing w:val="1"/>
          <w:kern w:val="0"/>
          <w:szCs w:val="21"/>
          <w:fitText w:val="1260" w:id="-504154112"/>
        </w:rPr>
        <w:t>地</w:t>
      </w:r>
      <w:r w:rsidR="00F71732" w:rsidRPr="00C5462C">
        <w:rPr>
          <w:rFonts w:hAnsi="ＭＳ 明朝" w:hint="eastAsia"/>
          <w:kern w:val="0"/>
          <w:szCs w:val="21"/>
        </w:rPr>
        <w:t xml:space="preserve">　</w:t>
      </w:r>
    </w:p>
    <w:p w:rsidR="00F729BD" w:rsidRPr="00C5462C" w:rsidRDefault="00F729BD" w:rsidP="00F71732">
      <w:pPr>
        <w:wordWrap/>
        <w:ind w:right="840" w:firstLineChars="1500" w:firstLine="315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事業者等名称</w:t>
      </w:r>
      <w:r w:rsidR="00F71732" w:rsidRPr="00C5462C">
        <w:rPr>
          <w:rFonts w:hAnsi="ＭＳ 明朝" w:hint="eastAsia"/>
          <w:szCs w:val="21"/>
        </w:rPr>
        <w:t xml:space="preserve">　</w:t>
      </w:r>
    </w:p>
    <w:p w:rsidR="00F729BD" w:rsidRPr="00C5462C" w:rsidRDefault="00F729BD" w:rsidP="00C5462C">
      <w:pPr>
        <w:wordWrap/>
        <w:ind w:right="840" w:firstLineChars="1200" w:firstLine="3144"/>
        <w:rPr>
          <w:rFonts w:hAnsi="ＭＳ 明朝"/>
          <w:szCs w:val="21"/>
        </w:rPr>
      </w:pPr>
      <w:r w:rsidRPr="00C5462C">
        <w:rPr>
          <w:rFonts w:hAnsi="ＭＳ 明朝" w:hint="eastAsia"/>
          <w:spacing w:val="26"/>
          <w:kern w:val="0"/>
          <w:szCs w:val="21"/>
          <w:fitText w:val="1260" w:id="-504154111"/>
        </w:rPr>
        <w:t>代表者氏</w:t>
      </w:r>
      <w:r w:rsidRPr="00C5462C">
        <w:rPr>
          <w:rFonts w:hAnsi="ＭＳ 明朝" w:hint="eastAsia"/>
          <w:spacing w:val="1"/>
          <w:kern w:val="0"/>
          <w:szCs w:val="21"/>
          <w:fitText w:val="1260" w:id="-504154111"/>
        </w:rPr>
        <w:t>名</w:t>
      </w:r>
      <w:r w:rsidR="00F71732" w:rsidRPr="00C5462C">
        <w:rPr>
          <w:rFonts w:hAnsi="ＭＳ 明朝" w:hint="eastAsia"/>
          <w:kern w:val="0"/>
          <w:szCs w:val="21"/>
        </w:rPr>
        <w:t xml:space="preserve">　</w:t>
      </w:r>
    </w:p>
    <w:p w:rsidR="00F729BD" w:rsidRPr="00C5462C" w:rsidRDefault="00F729BD" w:rsidP="00BF4F21">
      <w:pPr>
        <w:wordWrap/>
        <w:spacing w:before="36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河内長野市</w:t>
      </w:r>
      <w:r w:rsidR="003A2CFB" w:rsidRPr="00C5462C">
        <w:rPr>
          <w:rFonts w:hAnsi="ＭＳ 明朝" w:hint="eastAsia"/>
          <w:szCs w:val="21"/>
        </w:rPr>
        <w:t>高齢者公共交通利用促進事業</w:t>
      </w:r>
      <w:r w:rsidRPr="00C5462C">
        <w:rPr>
          <w:rFonts w:hAnsi="ＭＳ 明朝" w:hint="eastAsia"/>
          <w:szCs w:val="21"/>
        </w:rPr>
        <w:t>実施要綱第</w:t>
      </w:r>
      <w:r w:rsidR="009C676B" w:rsidRPr="00C5462C">
        <w:rPr>
          <w:rFonts w:hAnsi="ＭＳ 明朝" w:hint="eastAsia"/>
          <w:szCs w:val="21"/>
        </w:rPr>
        <w:t>２条</w:t>
      </w:r>
      <w:r w:rsidRPr="00C5462C">
        <w:rPr>
          <w:rFonts w:hAnsi="ＭＳ 明朝" w:hint="eastAsia"/>
          <w:szCs w:val="21"/>
        </w:rPr>
        <w:t>の規定に</w:t>
      </w:r>
      <w:r w:rsidR="0059182F" w:rsidRPr="00C5462C">
        <w:rPr>
          <w:rFonts w:hAnsi="ＭＳ 明朝" w:hint="eastAsia"/>
          <w:szCs w:val="21"/>
        </w:rPr>
        <w:t>よる指定を受けたいので</w:t>
      </w:r>
      <w:r w:rsidRPr="00C5462C">
        <w:rPr>
          <w:rFonts w:hAnsi="ＭＳ 明朝" w:hint="eastAsia"/>
          <w:szCs w:val="21"/>
        </w:rPr>
        <w:t>、</w:t>
      </w:r>
      <w:r w:rsidR="009C676B" w:rsidRPr="00C5462C">
        <w:rPr>
          <w:rFonts w:hAnsi="ＭＳ 明朝" w:hint="eastAsia"/>
          <w:szCs w:val="21"/>
        </w:rPr>
        <w:t>第４条第１項</w:t>
      </w:r>
      <w:r w:rsidR="00CB310A" w:rsidRPr="00C5462C">
        <w:rPr>
          <w:rFonts w:hAnsi="ＭＳ 明朝" w:hint="eastAsia"/>
          <w:szCs w:val="21"/>
        </w:rPr>
        <w:t>の規定により、</w:t>
      </w:r>
      <w:r w:rsidRPr="00C5462C">
        <w:rPr>
          <w:rFonts w:hAnsi="ＭＳ 明朝" w:hint="eastAsia"/>
          <w:szCs w:val="21"/>
        </w:rPr>
        <w:t>必要書類を添えて申請します。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987"/>
      </w:tblGrid>
      <w:tr w:rsidR="00976238" w:rsidRPr="00C5462C" w:rsidTr="00E54725">
        <w:trPr>
          <w:cantSplit/>
        </w:trPr>
        <w:tc>
          <w:tcPr>
            <w:tcW w:w="2552" w:type="dxa"/>
            <w:gridSpan w:val="2"/>
            <w:tcBorders>
              <w:bottom w:val="dashed" w:sz="4" w:space="0" w:color="auto"/>
            </w:tcBorders>
            <w:vAlign w:val="center"/>
          </w:tcPr>
          <w:p w:rsidR="00F729BD" w:rsidRPr="00C5462C" w:rsidRDefault="00F729BD" w:rsidP="00B957EE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5987" w:type="dxa"/>
            <w:tcBorders>
              <w:bottom w:val="dashed" w:sz="4" w:space="0" w:color="auto"/>
            </w:tcBorders>
            <w:vAlign w:val="center"/>
          </w:tcPr>
          <w:p w:rsidR="00F729BD" w:rsidRPr="00C5462C" w:rsidRDefault="00F729BD" w:rsidP="00B957EE">
            <w:pPr>
              <w:wordWrap/>
              <w:rPr>
                <w:rFonts w:hAnsi="ＭＳ 明朝"/>
                <w:szCs w:val="21"/>
              </w:rPr>
            </w:pPr>
          </w:p>
        </w:tc>
      </w:tr>
      <w:tr w:rsidR="00976238" w:rsidRPr="00C5462C" w:rsidTr="00E54725">
        <w:trPr>
          <w:cantSplit/>
          <w:trHeight w:val="567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:rsidR="00F729BD" w:rsidRPr="00C5462C" w:rsidRDefault="00F729BD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事業者等名称</w:t>
            </w:r>
          </w:p>
        </w:tc>
        <w:tc>
          <w:tcPr>
            <w:tcW w:w="5987" w:type="dxa"/>
            <w:tcBorders>
              <w:top w:val="dashed" w:sz="4" w:space="0" w:color="auto"/>
            </w:tcBorders>
            <w:vAlign w:val="center"/>
          </w:tcPr>
          <w:p w:rsidR="00E54725" w:rsidRPr="00C5462C" w:rsidRDefault="00E54725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976238" w:rsidRPr="00C5462C" w:rsidTr="00E54725">
        <w:trPr>
          <w:cantSplit/>
        </w:trPr>
        <w:tc>
          <w:tcPr>
            <w:tcW w:w="2552" w:type="dxa"/>
            <w:gridSpan w:val="2"/>
            <w:tcBorders>
              <w:bottom w:val="dashed" w:sz="4" w:space="0" w:color="auto"/>
            </w:tcBorders>
            <w:vAlign w:val="center"/>
          </w:tcPr>
          <w:p w:rsidR="00F729BD" w:rsidRPr="00C5462C" w:rsidRDefault="00F729BD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5987" w:type="dxa"/>
            <w:tcBorders>
              <w:bottom w:val="dashed" w:sz="4" w:space="0" w:color="auto"/>
            </w:tcBorders>
            <w:vAlign w:val="center"/>
          </w:tcPr>
          <w:p w:rsidR="00F729BD" w:rsidRPr="00C5462C" w:rsidRDefault="00F729BD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976238" w:rsidRPr="00C5462C" w:rsidTr="00E54725">
        <w:trPr>
          <w:cantSplit/>
          <w:trHeight w:val="567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:rsidR="00F729BD" w:rsidRPr="00C5462C" w:rsidRDefault="00F729BD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代表者氏名</w:t>
            </w:r>
          </w:p>
        </w:tc>
        <w:tc>
          <w:tcPr>
            <w:tcW w:w="5987" w:type="dxa"/>
            <w:tcBorders>
              <w:top w:val="dashed" w:sz="4" w:space="0" w:color="auto"/>
            </w:tcBorders>
            <w:vAlign w:val="center"/>
          </w:tcPr>
          <w:p w:rsidR="00F729BD" w:rsidRPr="00C5462C" w:rsidRDefault="00F729BD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455592" w:rsidRPr="00C5462C" w:rsidTr="00E54725">
        <w:trPr>
          <w:cantSplit/>
          <w:trHeight w:val="567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:rsidR="00455592" w:rsidRPr="00C5462C" w:rsidRDefault="00455592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（個人事業主の場合）</w:t>
            </w:r>
          </w:p>
          <w:p w:rsidR="00455592" w:rsidRPr="00C5462C" w:rsidRDefault="00455592" w:rsidP="00F71732">
            <w:pPr>
              <w:wordWrap/>
              <w:spacing w:before="60"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自宅住所</w:t>
            </w:r>
          </w:p>
        </w:tc>
        <w:tc>
          <w:tcPr>
            <w:tcW w:w="5987" w:type="dxa"/>
            <w:tcBorders>
              <w:top w:val="dashed" w:sz="4" w:space="0" w:color="auto"/>
            </w:tcBorders>
            <w:vAlign w:val="center"/>
          </w:tcPr>
          <w:p w:rsidR="00455592" w:rsidRPr="00C5462C" w:rsidRDefault="00455592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455592" w:rsidRPr="00C5462C" w:rsidTr="00E54725">
        <w:trPr>
          <w:cantSplit/>
          <w:trHeight w:val="567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:rsidR="00455592" w:rsidRPr="00C5462C" w:rsidRDefault="00455592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（個人事業主の場合）</w:t>
            </w:r>
          </w:p>
          <w:p w:rsidR="00455592" w:rsidRPr="00C5462C" w:rsidRDefault="00455592" w:rsidP="00F71732">
            <w:pPr>
              <w:wordWrap/>
              <w:spacing w:before="60"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5987" w:type="dxa"/>
            <w:tcBorders>
              <w:top w:val="dashed" w:sz="4" w:space="0" w:color="auto"/>
            </w:tcBorders>
            <w:vAlign w:val="center"/>
          </w:tcPr>
          <w:p w:rsidR="00455592" w:rsidRPr="00C5462C" w:rsidRDefault="00455592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976238" w:rsidRPr="00C5462C" w:rsidTr="00E54725">
        <w:trPr>
          <w:cantSplit/>
          <w:trHeight w:val="567"/>
        </w:trPr>
        <w:tc>
          <w:tcPr>
            <w:tcW w:w="1701" w:type="dxa"/>
            <w:vMerge w:val="restart"/>
            <w:vAlign w:val="center"/>
          </w:tcPr>
          <w:p w:rsidR="00F729BD" w:rsidRPr="00C5462C" w:rsidRDefault="00F729BD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:rsidR="00F729BD" w:rsidRPr="00C5462C" w:rsidRDefault="00F729BD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5987" w:type="dxa"/>
            <w:vAlign w:val="center"/>
          </w:tcPr>
          <w:p w:rsidR="00F729BD" w:rsidRPr="00C5462C" w:rsidRDefault="00F729BD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976238" w:rsidRPr="00C5462C" w:rsidTr="00E54725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F729BD" w:rsidRPr="00C5462C" w:rsidRDefault="00F729BD" w:rsidP="00F71732">
            <w:pPr>
              <w:wordWrap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729BD" w:rsidRPr="00C5462C" w:rsidRDefault="00F729BD" w:rsidP="00F71732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/>
                <w:szCs w:val="21"/>
              </w:rPr>
              <w:t>FAX</w:t>
            </w:r>
          </w:p>
        </w:tc>
        <w:tc>
          <w:tcPr>
            <w:tcW w:w="5987" w:type="dxa"/>
            <w:vAlign w:val="center"/>
          </w:tcPr>
          <w:p w:rsidR="00F729BD" w:rsidRPr="00C5462C" w:rsidRDefault="00F729BD" w:rsidP="00F71732">
            <w:pPr>
              <w:wordWrap/>
              <w:rPr>
                <w:rFonts w:hAnsi="ＭＳ 明朝"/>
                <w:szCs w:val="21"/>
              </w:rPr>
            </w:pPr>
          </w:p>
        </w:tc>
      </w:tr>
      <w:tr w:rsidR="00976238" w:rsidRPr="00C5462C" w:rsidTr="00E54725">
        <w:trPr>
          <w:cantSplit/>
          <w:trHeight w:val="567"/>
        </w:trPr>
        <w:tc>
          <w:tcPr>
            <w:tcW w:w="2552" w:type="dxa"/>
            <w:gridSpan w:val="2"/>
            <w:vAlign w:val="center"/>
          </w:tcPr>
          <w:p w:rsidR="00E54725" w:rsidRDefault="00F729BD" w:rsidP="00736CC6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一般</w:t>
            </w:r>
            <w:r w:rsidR="007D6B25" w:rsidRPr="00C5462C">
              <w:rPr>
                <w:rFonts w:hAnsi="ＭＳ 明朝" w:hint="eastAsia"/>
                <w:szCs w:val="21"/>
              </w:rPr>
              <w:t>（</w:t>
            </w:r>
            <w:r w:rsidR="00C84268" w:rsidRPr="00C5462C">
              <w:rPr>
                <w:rFonts w:hAnsi="ＭＳ 明朝" w:hint="eastAsia"/>
                <w:szCs w:val="21"/>
              </w:rPr>
              <w:t>乗用</w:t>
            </w:r>
            <w:r w:rsidR="007D6B25" w:rsidRPr="00C5462C">
              <w:rPr>
                <w:rFonts w:hAnsi="ＭＳ 明朝" w:hint="eastAsia"/>
                <w:szCs w:val="21"/>
              </w:rPr>
              <w:t>）</w:t>
            </w:r>
            <w:r w:rsidRPr="00C5462C">
              <w:rPr>
                <w:rFonts w:hAnsi="ＭＳ 明朝" w:hint="eastAsia"/>
                <w:szCs w:val="21"/>
              </w:rPr>
              <w:t>旅客自動車</w:t>
            </w:r>
          </w:p>
          <w:p w:rsidR="00F729BD" w:rsidRPr="00C5462C" w:rsidRDefault="00F729BD" w:rsidP="00736CC6">
            <w:pPr>
              <w:wordWrap/>
              <w:jc w:val="distribute"/>
              <w:rPr>
                <w:rFonts w:hAnsi="ＭＳ 明朝"/>
                <w:szCs w:val="21"/>
              </w:rPr>
            </w:pPr>
            <w:r w:rsidRPr="00C5462C">
              <w:rPr>
                <w:rFonts w:hAnsi="ＭＳ 明朝" w:hint="eastAsia"/>
                <w:szCs w:val="21"/>
              </w:rPr>
              <w:t>運送事業許可番号</w:t>
            </w:r>
          </w:p>
        </w:tc>
        <w:tc>
          <w:tcPr>
            <w:tcW w:w="5987" w:type="dxa"/>
            <w:vAlign w:val="center"/>
          </w:tcPr>
          <w:p w:rsidR="00F729BD" w:rsidRPr="00C5462C" w:rsidRDefault="00F729BD" w:rsidP="00736CC6">
            <w:pPr>
              <w:wordWrap/>
              <w:rPr>
                <w:rFonts w:hAnsi="ＭＳ 明朝"/>
                <w:szCs w:val="21"/>
              </w:rPr>
            </w:pPr>
          </w:p>
        </w:tc>
      </w:tr>
    </w:tbl>
    <w:p w:rsidR="00E54725" w:rsidRDefault="00E54725" w:rsidP="00E54725">
      <w:pPr>
        <w:wordWrap/>
        <w:spacing w:line="240" w:lineRule="exact"/>
        <w:jc w:val="left"/>
        <w:rPr>
          <w:rFonts w:hAnsi="ＭＳ 明朝"/>
          <w:szCs w:val="21"/>
        </w:rPr>
      </w:pPr>
    </w:p>
    <w:p w:rsidR="0072316D" w:rsidRPr="00960DA1" w:rsidRDefault="0072316D" w:rsidP="00E54725">
      <w:pPr>
        <w:wordWrap/>
        <w:spacing w:line="240" w:lineRule="exact"/>
        <w:jc w:val="left"/>
        <w:rPr>
          <w:rFonts w:hAnsi="ＭＳ 明朝"/>
          <w:szCs w:val="21"/>
        </w:rPr>
      </w:pPr>
      <w:bookmarkStart w:id="0" w:name="_GoBack"/>
      <w:r w:rsidRPr="00960DA1">
        <w:rPr>
          <w:rFonts w:hAnsi="ＭＳ 明朝" w:hint="eastAsia"/>
          <w:szCs w:val="21"/>
        </w:rPr>
        <w:t>（確認事項）</w:t>
      </w:r>
    </w:p>
    <w:p w:rsidR="0072316D" w:rsidRPr="00960DA1" w:rsidRDefault="0072316D" w:rsidP="00E54725">
      <w:pPr>
        <w:wordWrap/>
        <w:spacing w:line="240" w:lineRule="exact"/>
        <w:jc w:val="left"/>
        <w:rPr>
          <w:rFonts w:hAnsi="ＭＳ 明朝"/>
          <w:szCs w:val="21"/>
        </w:rPr>
      </w:pPr>
      <w:r w:rsidRPr="00960DA1">
        <w:rPr>
          <w:rFonts w:hAnsi="ＭＳ 明朝" w:hint="eastAsia"/>
          <w:szCs w:val="21"/>
        </w:rPr>
        <w:t xml:space="preserve">　河内長野市暴力団排除条例の規定に基づき、届出書・添付書類に記載されている情報を警察に照会する場合があります。また、届出内容について詳細な資料を求める場合があります。</w:t>
      </w:r>
    </w:p>
    <w:bookmarkEnd w:id="0"/>
    <w:p w:rsidR="00C5462C" w:rsidRPr="00C5462C" w:rsidRDefault="00C5462C" w:rsidP="00E54725">
      <w:pPr>
        <w:wordWrap/>
        <w:spacing w:line="100" w:lineRule="exact"/>
        <w:jc w:val="left"/>
        <w:rPr>
          <w:rFonts w:hAnsi="ＭＳ 明朝" w:cs="ＭＳ 明朝"/>
          <w:color w:val="000000"/>
          <w:kern w:val="0"/>
          <w:szCs w:val="21"/>
        </w:rPr>
      </w:pPr>
    </w:p>
    <w:p w:rsidR="00F729BD" w:rsidRPr="00C5462C" w:rsidRDefault="00C5462C" w:rsidP="00E54725">
      <w:pPr>
        <w:wordWrap/>
        <w:spacing w:line="2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F729BD" w:rsidRPr="00C5462C">
        <w:rPr>
          <w:rFonts w:hAnsi="ＭＳ 明朝" w:hint="eastAsia"/>
          <w:szCs w:val="21"/>
        </w:rPr>
        <w:t>添付書類</w:t>
      </w:r>
      <w:r>
        <w:rPr>
          <w:rFonts w:hAnsi="ＭＳ 明朝" w:hint="eastAsia"/>
          <w:szCs w:val="21"/>
        </w:rPr>
        <w:t>）</w:t>
      </w:r>
    </w:p>
    <w:p w:rsidR="00991599" w:rsidRPr="00C5462C" w:rsidRDefault="00347F3D" w:rsidP="00E54725">
      <w:pPr>
        <w:wordWrap/>
        <w:spacing w:line="240" w:lineRule="exact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①一般</w:t>
      </w:r>
      <w:r w:rsidRPr="00C5462C">
        <w:rPr>
          <w:rFonts w:hAnsi="ＭＳ 明朝"/>
          <w:szCs w:val="21"/>
        </w:rPr>
        <w:t>(</w:t>
      </w:r>
      <w:r w:rsidR="00C84268" w:rsidRPr="00C5462C">
        <w:rPr>
          <w:rFonts w:hAnsi="ＭＳ 明朝" w:hint="eastAsia"/>
          <w:szCs w:val="21"/>
        </w:rPr>
        <w:t>乗用</w:t>
      </w:r>
      <w:r w:rsidRPr="00C5462C">
        <w:rPr>
          <w:rFonts w:hAnsi="ＭＳ 明朝"/>
          <w:szCs w:val="21"/>
        </w:rPr>
        <w:t>)</w:t>
      </w:r>
      <w:r w:rsidRPr="00C5462C">
        <w:rPr>
          <w:rFonts w:hAnsi="ＭＳ 明朝" w:hint="eastAsia"/>
          <w:szCs w:val="21"/>
        </w:rPr>
        <w:t>旅客自動車運送事業許可書</w:t>
      </w:r>
      <w:r w:rsidRPr="00C5462C">
        <w:rPr>
          <w:rFonts w:hAnsi="ＭＳ 明朝"/>
          <w:szCs w:val="21"/>
        </w:rPr>
        <w:t>(</w:t>
      </w:r>
      <w:r w:rsidRPr="00C5462C">
        <w:rPr>
          <w:rFonts w:hAnsi="ＭＳ 明朝" w:hint="eastAsia"/>
          <w:szCs w:val="21"/>
        </w:rPr>
        <w:t>写</w:t>
      </w:r>
      <w:r w:rsidRPr="00C5462C">
        <w:rPr>
          <w:rFonts w:hAnsi="ＭＳ 明朝"/>
          <w:szCs w:val="21"/>
        </w:rPr>
        <w:t>)</w:t>
      </w:r>
    </w:p>
    <w:p w:rsidR="00991599" w:rsidRPr="00C5462C" w:rsidRDefault="00991599" w:rsidP="00E54725">
      <w:pPr>
        <w:wordWrap/>
        <w:spacing w:line="240" w:lineRule="exact"/>
        <w:ind w:left="630" w:hangingChars="300" w:hanging="63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　※前年度に本事業の指定事業者で、既に市に提出済みの書類の内容に変更が生じておらず、書類の提出の省略を希望する場合はチェック。　⇒□</w:t>
      </w:r>
    </w:p>
    <w:p w:rsidR="00E54725" w:rsidRDefault="00991599" w:rsidP="00E54725">
      <w:pPr>
        <w:wordWrap/>
        <w:spacing w:line="100" w:lineRule="exact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</w:t>
      </w:r>
    </w:p>
    <w:p w:rsidR="00991599" w:rsidRPr="00C5462C" w:rsidRDefault="00991599" w:rsidP="00E54725">
      <w:pPr>
        <w:wordWrap/>
        <w:spacing w:line="240" w:lineRule="exact"/>
        <w:ind w:firstLineChars="100" w:firstLine="21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②未納がないことの証明</w:t>
      </w:r>
    </w:p>
    <w:p w:rsidR="00991599" w:rsidRPr="00C5462C" w:rsidRDefault="00991599" w:rsidP="00E54725">
      <w:pPr>
        <w:wordWrap/>
        <w:spacing w:line="240" w:lineRule="exact"/>
        <w:ind w:leftChars="200" w:left="630" w:hangingChars="100" w:hanging="21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※市内の法人又は個人事業者で、</w:t>
      </w:r>
      <w:r w:rsidR="00272F80" w:rsidRPr="00C5462C">
        <w:rPr>
          <w:rFonts w:hAnsi="ＭＳ 明朝" w:hint="eastAsia"/>
          <w:szCs w:val="21"/>
        </w:rPr>
        <w:t>市税</w:t>
      </w:r>
      <w:r w:rsidRPr="00C5462C">
        <w:rPr>
          <w:rFonts w:hAnsi="ＭＳ 明朝" w:hint="eastAsia"/>
          <w:szCs w:val="21"/>
        </w:rPr>
        <w:t>の納付状況について照会</w:t>
      </w:r>
      <w:r w:rsidR="00C5462C" w:rsidRPr="00C5462C">
        <w:rPr>
          <w:rFonts w:hAnsi="ＭＳ 明朝" w:hint="eastAsia"/>
          <w:szCs w:val="21"/>
        </w:rPr>
        <w:t>す</w:t>
      </w:r>
      <w:r w:rsidRPr="00C5462C">
        <w:rPr>
          <w:rFonts w:hAnsi="ＭＳ 明朝" w:hint="eastAsia"/>
          <w:szCs w:val="21"/>
        </w:rPr>
        <w:t>ることに同意し、書類の提出の省略を希望する場合はチェック。</w:t>
      </w:r>
      <w:r w:rsidR="00272F80" w:rsidRPr="00C5462C">
        <w:rPr>
          <w:rFonts w:hAnsi="ＭＳ 明朝" w:hint="eastAsia"/>
          <w:szCs w:val="21"/>
        </w:rPr>
        <w:t xml:space="preserve">　</w:t>
      </w:r>
      <w:r w:rsidRPr="00C5462C">
        <w:rPr>
          <w:rFonts w:hAnsi="ＭＳ 明朝" w:hint="eastAsia"/>
          <w:szCs w:val="21"/>
        </w:rPr>
        <w:t>⇒□</w:t>
      </w:r>
    </w:p>
    <w:p w:rsidR="00991599" w:rsidRPr="00C5462C" w:rsidRDefault="00991599" w:rsidP="00E54725">
      <w:pPr>
        <w:wordWrap/>
        <w:spacing w:line="240" w:lineRule="exact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　</w:t>
      </w:r>
      <w:r w:rsidR="00AE40FF">
        <w:rPr>
          <w:rFonts w:hAnsi="ＭＳ 明朝" w:hint="eastAsia"/>
          <w:szCs w:val="21"/>
        </w:rPr>
        <w:t>（</w:t>
      </w:r>
      <w:r w:rsidRPr="00C5462C">
        <w:rPr>
          <w:rFonts w:hAnsi="ＭＳ 明朝" w:hint="eastAsia"/>
          <w:szCs w:val="21"/>
        </w:rPr>
        <w:t>市外の法人又は個人事業者は、必ず提出してください。</w:t>
      </w:r>
      <w:r w:rsidR="00AE40FF">
        <w:rPr>
          <w:rFonts w:hAnsi="ＭＳ 明朝" w:hint="eastAsia"/>
          <w:szCs w:val="21"/>
        </w:rPr>
        <w:t>）</w:t>
      </w:r>
    </w:p>
    <w:p w:rsidR="00E54725" w:rsidRDefault="00991599" w:rsidP="00E54725">
      <w:pPr>
        <w:wordWrap/>
        <w:spacing w:line="100" w:lineRule="exact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</w:t>
      </w:r>
    </w:p>
    <w:p w:rsidR="00991599" w:rsidRPr="00C5462C" w:rsidRDefault="00991599" w:rsidP="00E54725">
      <w:pPr>
        <w:wordWrap/>
        <w:spacing w:line="240" w:lineRule="exact"/>
        <w:ind w:firstLineChars="100" w:firstLine="21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>③口座振替支払依頼書</w:t>
      </w:r>
    </w:p>
    <w:p w:rsidR="00B71170" w:rsidRPr="00C5462C" w:rsidRDefault="00991599" w:rsidP="00E54725">
      <w:pPr>
        <w:wordWrap/>
        <w:spacing w:line="240" w:lineRule="exact"/>
        <w:ind w:left="630" w:hangingChars="300" w:hanging="630"/>
        <w:rPr>
          <w:rFonts w:hAnsi="ＭＳ 明朝"/>
          <w:szCs w:val="21"/>
        </w:rPr>
      </w:pPr>
      <w:r w:rsidRPr="00C5462C">
        <w:rPr>
          <w:rFonts w:hAnsi="ＭＳ 明朝" w:hint="eastAsia"/>
          <w:szCs w:val="21"/>
        </w:rPr>
        <w:t xml:space="preserve">　　※前年度に本事業の指定事業者で、既に市に提出済みの書類の内容に変更が生じておらず、書類の提出の省略を希望する場合はチェック。　⇒□</w:t>
      </w:r>
    </w:p>
    <w:sectPr w:rsidR="00B71170" w:rsidRPr="00C5462C" w:rsidSect="00C5462C">
      <w:pgSz w:w="11909" w:h="16844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6A" w:rsidRDefault="008D726A">
      <w:r>
        <w:separator/>
      </w:r>
    </w:p>
  </w:endnote>
  <w:endnote w:type="continuationSeparator" w:id="0">
    <w:p w:rsidR="008D726A" w:rsidRDefault="008D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6A" w:rsidRDefault="008D726A">
      <w:r>
        <w:separator/>
      </w:r>
    </w:p>
  </w:footnote>
  <w:footnote w:type="continuationSeparator" w:id="0">
    <w:p w:rsidR="008D726A" w:rsidRDefault="008D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D"/>
    <w:rsid w:val="00000852"/>
    <w:rsid w:val="00002402"/>
    <w:rsid w:val="000F122E"/>
    <w:rsid w:val="001361FD"/>
    <w:rsid w:val="00170AF1"/>
    <w:rsid w:val="001B70A7"/>
    <w:rsid w:val="00235D18"/>
    <w:rsid w:val="002636DE"/>
    <w:rsid w:val="00272F80"/>
    <w:rsid w:val="002954A5"/>
    <w:rsid w:val="002A5270"/>
    <w:rsid w:val="002B4795"/>
    <w:rsid w:val="002D05C2"/>
    <w:rsid w:val="002D131C"/>
    <w:rsid w:val="002E4160"/>
    <w:rsid w:val="002F1CDD"/>
    <w:rsid w:val="00346D62"/>
    <w:rsid w:val="00347F3D"/>
    <w:rsid w:val="003510E2"/>
    <w:rsid w:val="0038556B"/>
    <w:rsid w:val="00387462"/>
    <w:rsid w:val="003A2CFB"/>
    <w:rsid w:val="003C22A9"/>
    <w:rsid w:val="003D4ADA"/>
    <w:rsid w:val="004220B8"/>
    <w:rsid w:val="004249B9"/>
    <w:rsid w:val="00455592"/>
    <w:rsid w:val="004574B6"/>
    <w:rsid w:val="00467318"/>
    <w:rsid w:val="004833FC"/>
    <w:rsid w:val="0049660D"/>
    <w:rsid w:val="004A5F43"/>
    <w:rsid w:val="00505980"/>
    <w:rsid w:val="00581C18"/>
    <w:rsid w:val="0059182F"/>
    <w:rsid w:val="005D0FAE"/>
    <w:rsid w:val="00615BFF"/>
    <w:rsid w:val="0067306A"/>
    <w:rsid w:val="0072316D"/>
    <w:rsid w:val="00736CC6"/>
    <w:rsid w:val="007432A2"/>
    <w:rsid w:val="007527C8"/>
    <w:rsid w:val="00764193"/>
    <w:rsid w:val="007B2636"/>
    <w:rsid w:val="007C662F"/>
    <w:rsid w:val="007D6B25"/>
    <w:rsid w:val="007F7499"/>
    <w:rsid w:val="00827DD8"/>
    <w:rsid w:val="008D726A"/>
    <w:rsid w:val="008E5DED"/>
    <w:rsid w:val="00960DA1"/>
    <w:rsid w:val="0096699A"/>
    <w:rsid w:val="00976238"/>
    <w:rsid w:val="00991599"/>
    <w:rsid w:val="009B0D34"/>
    <w:rsid w:val="009C676B"/>
    <w:rsid w:val="009F50AA"/>
    <w:rsid w:val="00A2587B"/>
    <w:rsid w:val="00A3127B"/>
    <w:rsid w:val="00A46336"/>
    <w:rsid w:val="00A749A3"/>
    <w:rsid w:val="00AA3F59"/>
    <w:rsid w:val="00AE40FF"/>
    <w:rsid w:val="00B31C48"/>
    <w:rsid w:val="00B71170"/>
    <w:rsid w:val="00B859E9"/>
    <w:rsid w:val="00B957EE"/>
    <w:rsid w:val="00BF4699"/>
    <w:rsid w:val="00BF4F21"/>
    <w:rsid w:val="00BF5D76"/>
    <w:rsid w:val="00C0436D"/>
    <w:rsid w:val="00C14B63"/>
    <w:rsid w:val="00C47BDE"/>
    <w:rsid w:val="00C5462C"/>
    <w:rsid w:val="00C67275"/>
    <w:rsid w:val="00C706A9"/>
    <w:rsid w:val="00C810BF"/>
    <w:rsid w:val="00C8262D"/>
    <w:rsid w:val="00C83ED3"/>
    <w:rsid w:val="00C84268"/>
    <w:rsid w:val="00C8515A"/>
    <w:rsid w:val="00CA06C0"/>
    <w:rsid w:val="00CB310A"/>
    <w:rsid w:val="00CB7BAC"/>
    <w:rsid w:val="00CC2F09"/>
    <w:rsid w:val="00D02B31"/>
    <w:rsid w:val="00D65D1C"/>
    <w:rsid w:val="00D73708"/>
    <w:rsid w:val="00DA0D4D"/>
    <w:rsid w:val="00DB0963"/>
    <w:rsid w:val="00E54725"/>
    <w:rsid w:val="00E80D62"/>
    <w:rsid w:val="00E85860"/>
    <w:rsid w:val="00ED0B6C"/>
    <w:rsid w:val="00ED362C"/>
    <w:rsid w:val="00F02BA9"/>
    <w:rsid w:val="00F37C76"/>
    <w:rsid w:val="00F542DD"/>
    <w:rsid w:val="00F71732"/>
    <w:rsid w:val="00F729BD"/>
    <w:rsid w:val="00F80238"/>
    <w:rsid w:val="00FA08CC"/>
    <w:rsid w:val="00FB331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B6C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4574B6"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574B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ｽﾀｲﾙ1"/>
    <w:basedOn w:val="a3"/>
    <w:uiPriority w:val="99"/>
    <w:rsid w:val="004574B6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  <w:rsid w:val="004574B6"/>
  </w:style>
  <w:style w:type="character" w:customStyle="1" w:styleId="a4">
    <w:name w:val="本文 (文字)"/>
    <w:basedOn w:val="a0"/>
    <w:link w:val="a3"/>
    <w:uiPriority w:val="99"/>
    <w:semiHidden/>
    <w:locked/>
    <w:rsid w:val="004574B6"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99"/>
    <w:semiHidden/>
    <w:rsid w:val="004574B6"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99"/>
    <w:semiHidden/>
    <w:rsid w:val="004574B6"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uiPriority w:val="99"/>
    <w:rsid w:val="004574B6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uiPriority w:val="99"/>
    <w:rsid w:val="004574B6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rsid w:val="0045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574B6"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457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574B6"/>
    <w:rPr>
      <w:rFonts w:ascii="ＭＳ 明朝" w:hAnsi="Courier New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2636DE"/>
    <w:pPr>
      <w:wordWrap/>
      <w:overflowPunct/>
      <w:autoSpaceDE/>
      <w:autoSpaceDN/>
      <w:jc w:val="center"/>
      <w:textAlignment w:val="auto"/>
    </w:pPr>
    <w:rPr>
      <w:rFonts w:hAnsi="Century"/>
      <w:kern w:val="0"/>
    </w:rPr>
  </w:style>
  <w:style w:type="character" w:customStyle="1" w:styleId="aa">
    <w:name w:val="記 (文字)"/>
    <w:basedOn w:val="a0"/>
    <w:link w:val="a9"/>
    <w:uiPriority w:val="99"/>
    <w:semiHidden/>
    <w:locked/>
    <w:rsid w:val="002636DE"/>
    <w:rPr>
      <w:rFonts w:ascii="ＭＳ 明朝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B7B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B7BAC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7527C8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7527C8"/>
    <w:rPr>
      <w:rFonts w:ascii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B6C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4574B6"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574B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ｽﾀｲﾙ1"/>
    <w:basedOn w:val="a3"/>
    <w:uiPriority w:val="99"/>
    <w:rsid w:val="004574B6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  <w:rsid w:val="004574B6"/>
  </w:style>
  <w:style w:type="character" w:customStyle="1" w:styleId="a4">
    <w:name w:val="本文 (文字)"/>
    <w:basedOn w:val="a0"/>
    <w:link w:val="a3"/>
    <w:uiPriority w:val="99"/>
    <w:semiHidden/>
    <w:locked/>
    <w:rsid w:val="004574B6"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99"/>
    <w:semiHidden/>
    <w:rsid w:val="004574B6"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99"/>
    <w:semiHidden/>
    <w:rsid w:val="004574B6"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uiPriority w:val="99"/>
    <w:rsid w:val="004574B6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uiPriority w:val="99"/>
    <w:rsid w:val="004574B6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rsid w:val="0045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574B6"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457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574B6"/>
    <w:rPr>
      <w:rFonts w:ascii="ＭＳ 明朝" w:hAnsi="Courier New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2636DE"/>
    <w:pPr>
      <w:wordWrap/>
      <w:overflowPunct/>
      <w:autoSpaceDE/>
      <w:autoSpaceDN/>
      <w:jc w:val="center"/>
      <w:textAlignment w:val="auto"/>
    </w:pPr>
    <w:rPr>
      <w:rFonts w:hAnsi="Century"/>
      <w:kern w:val="0"/>
    </w:rPr>
  </w:style>
  <w:style w:type="character" w:customStyle="1" w:styleId="aa">
    <w:name w:val="記 (文字)"/>
    <w:basedOn w:val="a0"/>
    <w:link w:val="a9"/>
    <w:uiPriority w:val="99"/>
    <w:semiHidden/>
    <w:locked/>
    <w:rsid w:val="002636DE"/>
    <w:rPr>
      <w:rFonts w:ascii="ＭＳ 明朝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B7B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B7BAC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7527C8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7527C8"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8AFE-FA09-4586-92C0-19792470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勝敏</dc:creator>
  <cp:lastModifiedBy>吉田　勝敏</cp:lastModifiedBy>
  <cp:revision>14</cp:revision>
  <cp:lastPrinted>2026-01-30T04:43:00Z</cp:lastPrinted>
  <dcterms:created xsi:type="dcterms:W3CDTF">2026-01-28T04:23:00Z</dcterms:created>
  <dcterms:modified xsi:type="dcterms:W3CDTF">2026-01-30T04:43:00Z</dcterms:modified>
</cp:coreProperties>
</file>