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9907E" w14:textId="1C228907" w:rsidR="001A127C" w:rsidRPr="00737E94" w:rsidRDefault="00D93CC9" w:rsidP="001A127C">
      <w:pPr>
        <w:widowControl/>
        <w:jc w:val="right"/>
      </w:pPr>
      <w:r>
        <w:rPr>
          <w:rFonts w:hint="eastAsia"/>
        </w:rPr>
        <w:t>令和</w:t>
      </w:r>
      <w:r w:rsidR="00AB1725" w:rsidRPr="00737E94">
        <w:t xml:space="preserve">　　</w:t>
      </w:r>
      <w:r w:rsidR="001A127C" w:rsidRPr="00737E94">
        <w:t>年　　月　　日</w:t>
      </w:r>
    </w:p>
    <w:p w14:paraId="7B48664F" w14:textId="77777777" w:rsidR="001252B9" w:rsidRDefault="001252B9" w:rsidP="001252B9">
      <w:pPr>
        <w:widowControl/>
        <w:jc w:val="center"/>
        <w:rPr>
          <w:sz w:val="28"/>
          <w:szCs w:val="28"/>
        </w:rPr>
      </w:pPr>
      <w:r w:rsidRPr="001252B9">
        <w:rPr>
          <w:rFonts w:hint="eastAsia"/>
          <w:sz w:val="28"/>
          <w:szCs w:val="28"/>
        </w:rPr>
        <w:t>河内長野</w:t>
      </w:r>
      <w:r w:rsidRPr="001252B9">
        <w:rPr>
          <w:sz w:val="28"/>
          <w:szCs w:val="28"/>
        </w:rPr>
        <w:t>市競争入札参加有資格者</w:t>
      </w:r>
      <w:r>
        <w:rPr>
          <w:rFonts w:hint="eastAsia"/>
          <w:sz w:val="28"/>
          <w:szCs w:val="28"/>
        </w:rPr>
        <w:t>名簿</w:t>
      </w:r>
    </w:p>
    <w:p w14:paraId="270B4A4B" w14:textId="2389E07C" w:rsidR="001252B9" w:rsidRPr="00737E94" w:rsidRDefault="001252B9" w:rsidP="001252B9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登録確認依頼書</w:t>
      </w:r>
    </w:p>
    <w:p w14:paraId="45998EB3" w14:textId="77777777" w:rsidR="00D57CCF" w:rsidRPr="00737E94" w:rsidRDefault="00D57CCF" w:rsidP="00D57CCF">
      <w:pPr>
        <w:widowControl/>
        <w:jc w:val="left"/>
      </w:pPr>
    </w:p>
    <w:p w14:paraId="2F0435E8" w14:textId="77777777" w:rsidR="00D57CCF" w:rsidRPr="00737E94" w:rsidRDefault="00D57CCF" w:rsidP="00D57CCF">
      <w:pPr>
        <w:widowControl/>
        <w:jc w:val="left"/>
      </w:pPr>
    </w:p>
    <w:p w14:paraId="4F94C6B1" w14:textId="54A62FE0" w:rsidR="00D57CCF" w:rsidRPr="0023047D" w:rsidRDefault="00DD1811" w:rsidP="00204617">
      <w:pPr>
        <w:ind w:firstLineChars="100" w:firstLine="210"/>
        <w:rPr>
          <w:szCs w:val="21"/>
        </w:rPr>
      </w:pPr>
      <w:r w:rsidRPr="0023047D">
        <w:rPr>
          <w:rFonts w:hint="eastAsia"/>
          <w:szCs w:val="21"/>
        </w:rPr>
        <w:t>河内長野</w:t>
      </w:r>
      <w:r w:rsidR="00737E94" w:rsidRPr="0023047D">
        <w:rPr>
          <w:rFonts w:hint="eastAsia"/>
          <w:szCs w:val="21"/>
        </w:rPr>
        <w:t>市</w:t>
      </w:r>
      <w:r w:rsidR="00D57CCF" w:rsidRPr="0023047D">
        <w:rPr>
          <w:szCs w:val="21"/>
        </w:rPr>
        <w:t>長</w:t>
      </w:r>
      <w:r w:rsidR="00737E94" w:rsidRPr="0023047D">
        <w:rPr>
          <w:rFonts w:hint="eastAsia"/>
          <w:szCs w:val="21"/>
        </w:rPr>
        <w:t xml:space="preserve">　</w:t>
      </w:r>
      <w:r w:rsidR="00791FAD" w:rsidRPr="0023047D">
        <w:rPr>
          <w:rFonts w:hint="eastAsia"/>
          <w:szCs w:val="21"/>
        </w:rPr>
        <w:t>様</w:t>
      </w:r>
    </w:p>
    <w:p w14:paraId="19976419" w14:textId="77777777" w:rsidR="00D57CCF" w:rsidRPr="0023047D" w:rsidRDefault="00D57CCF" w:rsidP="00D57CCF">
      <w:pPr>
        <w:widowControl/>
        <w:jc w:val="left"/>
        <w:rPr>
          <w:szCs w:val="21"/>
        </w:rPr>
      </w:pPr>
    </w:p>
    <w:p w14:paraId="5FE7C6DB" w14:textId="77777777" w:rsidR="00D57CCF" w:rsidRPr="0023047D" w:rsidRDefault="00D57CCF" w:rsidP="00D57CCF">
      <w:pPr>
        <w:widowControl/>
        <w:jc w:val="left"/>
        <w:rPr>
          <w:szCs w:val="21"/>
        </w:rPr>
      </w:pPr>
    </w:p>
    <w:p w14:paraId="59C4AD1A" w14:textId="58707983" w:rsidR="00D57CCF" w:rsidRPr="0023047D" w:rsidRDefault="0036692C" w:rsidP="0036692C">
      <w:pPr>
        <w:widowControl/>
        <w:tabs>
          <w:tab w:val="left" w:pos="5245"/>
          <w:tab w:val="left" w:pos="5529"/>
          <w:tab w:val="left" w:pos="8505"/>
        </w:tabs>
        <w:jc w:val="left"/>
        <w:rPr>
          <w:szCs w:val="21"/>
        </w:rPr>
      </w:pPr>
      <w:r w:rsidRPr="0023047D">
        <w:rPr>
          <w:szCs w:val="21"/>
        </w:rPr>
        <w:tab/>
      </w:r>
      <w:r w:rsidRPr="0023047D">
        <w:rPr>
          <w:szCs w:val="21"/>
        </w:rPr>
        <w:t>［　　　　　］グループ</w:t>
      </w:r>
      <w:r w:rsidR="00D57CCF" w:rsidRPr="0023047D">
        <w:rPr>
          <w:szCs w:val="21"/>
        </w:rPr>
        <w:t>の構成員</w:t>
      </w:r>
    </w:p>
    <w:p w14:paraId="6931ADB6" w14:textId="77777777" w:rsidR="00D57CCF" w:rsidRPr="0023047D" w:rsidRDefault="00D57CCF" w:rsidP="0036692C">
      <w:pPr>
        <w:widowControl/>
        <w:tabs>
          <w:tab w:val="left" w:pos="5529"/>
          <w:tab w:val="left" w:pos="8505"/>
        </w:tabs>
        <w:jc w:val="left"/>
        <w:rPr>
          <w:szCs w:val="21"/>
        </w:rPr>
      </w:pPr>
      <w:r w:rsidRPr="0023047D">
        <w:rPr>
          <w:szCs w:val="21"/>
        </w:rPr>
        <w:tab/>
      </w:r>
      <w:r w:rsidRPr="0023047D">
        <w:rPr>
          <w:szCs w:val="21"/>
        </w:rPr>
        <w:t>所在地又は住所</w:t>
      </w:r>
    </w:p>
    <w:p w14:paraId="31E21535" w14:textId="77777777" w:rsidR="00D57CCF" w:rsidRPr="0023047D" w:rsidRDefault="00D57CCF" w:rsidP="0036692C">
      <w:pPr>
        <w:widowControl/>
        <w:tabs>
          <w:tab w:val="left" w:pos="5529"/>
          <w:tab w:val="left" w:pos="8505"/>
        </w:tabs>
        <w:jc w:val="left"/>
        <w:rPr>
          <w:szCs w:val="21"/>
        </w:rPr>
      </w:pPr>
      <w:r w:rsidRPr="0023047D">
        <w:rPr>
          <w:szCs w:val="21"/>
        </w:rPr>
        <w:tab/>
      </w:r>
      <w:r w:rsidRPr="0023047D">
        <w:rPr>
          <w:szCs w:val="21"/>
        </w:rPr>
        <w:t>商号又は名称</w:t>
      </w:r>
    </w:p>
    <w:p w14:paraId="49544FEB" w14:textId="77777777" w:rsidR="00D57CCF" w:rsidRPr="0023047D" w:rsidRDefault="00D57CCF" w:rsidP="0036692C">
      <w:pPr>
        <w:widowControl/>
        <w:tabs>
          <w:tab w:val="left" w:pos="5529"/>
          <w:tab w:val="left" w:pos="8505"/>
        </w:tabs>
        <w:jc w:val="left"/>
        <w:rPr>
          <w:szCs w:val="21"/>
        </w:rPr>
      </w:pPr>
      <w:r w:rsidRPr="0023047D">
        <w:rPr>
          <w:szCs w:val="21"/>
        </w:rPr>
        <w:tab/>
      </w:r>
      <w:r w:rsidRPr="0023047D">
        <w:rPr>
          <w:szCs w:val="21"/>
        </w:rPr>
        <w:t>代表者職氏名</w:t>
      </w:r>
      <w:r w:rsidRPr="0023047D">
        <w:rPr>
          <w:szCs w:val="21"/>
        </w:rPr>
        <w:tab/>
      </w:r>
      <w:r w:rsidRPr="0023047D">
        <w:rPr>
          <w:szCs w:val="21"/>
        </w:rPr>
        <w:t>印</w:t>
      </w:r>
    </w:p>
    <w:p w14:paraId="428AD704" w14:textId="77777777" w:rsidR="00D57CCF" w:rsidRPr="0023047D" w:rsidRDefault="00D57CCF" w:rsidP="00D57CCF">
      <w:pPr>
        <w:widowControl/>
        <w:jc w:val="left"/>
        <w:rPr>
          <w:szCs w:val="21"/>
        </w:rPr>
      </w:pPr>
    </w:p>
    <w:p w14:paraId="63679CD4" w14:textId="77777777" w:rsidR="00D57CCF" w:rsidRPr="0023047D" w:rsidRDefault="00D57CCF" w:rsidP="00D57CCF">
      <w:pPr>
        <w:widowControl/>
        <w:jc w:val="left"/>
        <w:rPr>
          <w:szCs w:val="21"/>
        </w:rPr>
      </w:pPr>
    </w:p>
    <w:p w14:paraId="0881E38E" w14:textId="0E2F7F14" w:rsidR="00D57CCF" w:rsidRPr="0023047D" w:rsidRDefault="004B7D55" w:rsidP="008327EC">
      <w:pPr>
        <w:pStyle w:val="afa"/>
        <w:ind w:firstLineChars="100" w:firstLine="210"/>
        <w:rPr>
          <w:szCs w:val="21"/>
        </w:rPr>
      </w:pPr>
      <w:r w:rsidRPr="0023047D">
        <w:rPr>
          <w:rFonts w:hint="eastAsia"/>
          <w:szCs w:val="21"/>
        </w:rPr>
        <w:t>令和６年</w:t>
      </w:r>
      <w:r w:rsidR="002F3D99" w:rsidRPr="0023047D">
        <w:rPr>
          <w:rFonts w:hint="eastAsia"/>
          <w:szCs w:val="21"/>
        </w:rPr>
        <w:t>４</w:t>
      </w:r>
      <w:r w:rsidRPr="0023047D">
        <w:rPr>
          <w:rFonts w:hint="eastAsia"/>
          <w:szCs w:val="21"/>
        </w:rPr>
        <w:t>月</w:t>
      </w:r>
      <w:r w:rsidR="002F3D99" w:rsidRPr="0023047D">
        <w:rPr>
          <w:rFonts w:hint="eastAsia"/>
          <w:szCs w:val="21"/>
        </w:rPr>
        <w:t>10</w:t>
      </w:r>
      <w:r w:rsidRPr="0023047D">
        <w:rPr>
          <w:rFonts w:hint="eastAsia"/>
          <w:szCs w:val="21"/>
        </w:rPr>
        <w:t>日付け</w:t>
      </w:r>
      <w:r w:rsidR="002F3D99" w:rsidRPr="0023047D">
        <w:rPr>
          <w:rFonts w:hint="eastAsia"/>
          <w:szCs w:val="21"/>
        </w:rPr>
        <w:t>に公表された</w:t>
      </w:r>
      <w:r w:rsidR="00FB3D8F" w:rsidRPr="0023047D">
        <w:rPr>
          <w:szCs w:val="21"/>
        </w:rPr>
        <w:t>「河内長野市新学校給食センター整備運営事業」に</w:t>
      </w:r>
      <w:r w:rsidR="00FB3D8F" w:rsidRPr="0023047D">
        <w:rPr>
          <w:rFonts w:hint="eastAsia"/>
          <w:szCs w:val="21"/>
        </w:rPr>
        <w:t>係る</w:t>
      </w:r>
      <w:bookmarkStart w:id="0" w:name="_GoBack"/>
      <w:bookmarkEnd w:id="0"/>
      <w:r w:rsidR="008327EC">
        <w:rPr>
          <w:rFonts w:hint="eastAsia"/>
          <w:szCs w:val="21"/>
        </w:rPr>
        <w:t>河内長野市競争入札参加有資格者名簿</w:t>
      </w:r>
      <w:r w:rsidR="0023047D">
        <w:rPr>
          <w:rFonts w:hint="eastAsia"/>
          <w:szCs w:val="21"/>
        </w:rPr>
        <w:t>への</w:t>
      </w:r>
      <w:r w:rsidR="00D8033A" w:rsidRPr="0023047D">
        <w:rPr>
          <w:rFonts w:hint="eastAsia"/>
          <w:szCs w:val="21"/>
        </w:rPr>
        <w:t>登録</w:t>
      </w:r>
      <w:r w:rsidR="00EC5EA4">
        <w:rPr>
          <w:rFonts w:hint="eastAsia"/>
          <w:szCs w:val="21"/>
        </w:rPr>
        <w:t>状況の確認を</w:t>
      </w:r>
      <w:r w:rsidR="00136D02" w:rsidRPr="0023047D">
        <w:rPr>
          <w:rFonts w:hint="eastAsia"/>
          <w:szCs w:val="21"/>
        </w:rPr>
        <w:t>依頼します。</w:t>
      </w:r>
    </w:p>
    <w:p w14:paraId="7A036266" w14:textId="77777777" w:rsidR="00D57CCF" w:rsidRPr="00D8033A" w:rsidRDefault="00D57CCF" w:rsidP="00D57CCF">
      <w:pPr>
        <w:widowControl/>
        <w:jc w:val="left"/>
      </w:pPr>
    </w:p>
    <w:p w14:paraId="49F1605E" w14:textId="77777777" w:rsidR="009E0E12" w:rsidRDefault="009E0E12" w:rsidP="00D57CCF">
      <w:pPr>
        <w:widowControl/>
        <w:jc w:val="left"/>
      </w:pPr>
    </w:p>
    <w:p w14:paraId="4C0ADC46" w14:textId="77777777" w:rsidR="009E0E12" w:rsidRDefault="009E0E12" w:rsidP="00D57CCF">
      <w:pPr>
        <w:widowControl/>
        <w:jc w:val="left"/>
      </w:pPr>
    </w:p>
    <w:p w14:paraId="57B1595F" w14:textId="77777777" w:rsidR="009E0E12" w:rsidRDefault="009E0E12" w:rsidP="00D57CCF">
      <w:pPr>
        <w:widowControl/>
        <w:jc w:val="left"/>
      </w:pPr>
    </w:p>
    <w:p w14:paraId="49BE7996" w14:textId="77777777" w:rsidR="009E0E12" w:rsidRDefault="009E0E12" w:rsidP="00D57CCF">
      <w:pPr>
        <w:widowControl/>
        <w:jc w:val="left"/>
      </w:pPr>
    </w:p>
    <w:p w14:paraId="2B4B54CC" w14:textId="77777777" w:rsidR="009E0E12" w:rsidRDefault="009E0E12" w:rsidP="00D57CCF">
      <w:pPr>
        <w:widowControl/>
        <w:jc w:val="left"/>
      </w:pPr>
    </w:p>
    <w:p w14:paraId="0400DFC5" w14:textId="77777777" w:rsidR="009E0E12" w:rsidRDefault="009E0E12" w:rsidP="00D57CCF">
      <w:pPr>
        <w:widowControl/>
        <w:jc w:val="left"/>
      </w:pPr>
    </w:p>
    <w:p w14:paraId="30952AE3" w14:textId="77777777" w:rsidR="009E0E12" w:rsidRDefault="009E0E12" w:rsidP="00D57CCF">
      <w:pPr>
        <w:widowControl/>
        <w:jc w:val="left"/>
      </w:pPr>
    </w:p>
    <w:p w14:paraId="659B0148" w14:textId="77777777" w:rsidR="009E0E12" w:rsidRDefault="009E0E12" w:rsidP="00D57CCF">
      <w:pPr>
        <w:widowControl/>
        <w:jc w:val="left"/>
      </w:pPr>
    </w:p>
    <w:p w14:paraId="068D178D" w14:textId="77777777" w:rsidR="009E0E12" w:rsidRDefault="009E0E12" w:rsidP="00D57CCF">
      <w:pPr>
        <w:widowControl/>
        <w:jc w:val="left"/>
      </w:pPr>
    </w:p>
    <w:p w14:paraId="6DCD4161" w14:textId="77777777" w:rsidR="009E0E12" w:rsidRDefault="009E0E12" w:rsidP="00D57CCF">
      <w:pPr>
        <w:widowControl/>
        <w:jc w:val="left"/>
      </w:pPr>
    </w:p>
    <w:p w14:paraId="7652192D" w14:textId="77777777" w:rsidR="009E0E12" w:rsidRDefault="009E0E12" w:rsidP="00D57CCF">
      <w:pPr>
        <w:widowControl/>
        <w:jc w:val="left"/>
      </w:pPr>
    </w:p>
    <w:p w14:paraId="469CC59D" w14:textId="77777777" w:rsidR="009E0E12" w:rsidRDefault="009E0E12" w:rsidP="00D57CCF">
      <w:pPr>
        <w:widowControl/>
        <w:jc w:val="left"/>
      </w:pPr>
    </w:p>
    <w:p w14:paraId="0755F207" w14:textId="77777777" w:rsidR="009E0E12" w:rsidRDefault="009E0E12" w:rsidP="00D57CCF">
      <w:pPr>
        <w:widowControl/>
        <w:jc w:val="left"/>
      </w:pPr>
    </w:p>
    <w:p w14:paraId="0732AFCB" w14:textId="77777777" w:rsidR="009E0E12" w:rsidRDefault="009E0E12" w:rsidP="00D57CCF">
      <w:pPr>
        <w:widowControl/>
        <w:jc w:val="left"/>
      </w:pPr>
    </w:p>
    <w:p w14:paraId="3E8EA988" w14:textId="77777777" w:rsidR="009E0E12" w:rsidRDefault="009E0E12" w:rsidP="00D57CCF">
      <w:pPr>
        <w:widowControl/>
        <w:jc w:val="left"/>
      </w:pPr>
    </w:p>
    <w:sectPr w:rsidR="009E0E12" w:rsidSect="001252B9">
      <w:headerReference w:type="default" r:id="rId9"/>
      <w:footerReference w:type="default" r:id="rId10"/>
      <w:pgSz w:w="11906" w:h="16838" w:code="9"/>
      <w:pgMar w:top="1440" w:right="1080" w:bottom="1440" w:left="1080" w:header="90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0CF86" w14:textId="77777777" w:rsidR="000038B3" w:rsidRDefault="000038B3">
      <w:r>
        <w:separator/>
      </w:r>
    </w:p>
  </w:endnote>
  <w:endnote w:type="continuationSeparator" w:id="0">
    <w:p w14:paraId="7A21C025" w14:textId="77777777" w:rsidR="000038B3" w:rsidRDefault="000038B3">
      <w:r>
        <w:continuationSeparator/>
      </w:r>
    </w:p>
  </w:endnote>
  <w:endnote w:type="continuationNotice" w:id="1">
    <w:p w14:paraId="40F4A86A" w14:textId="77777777" w:rsidR="000038B3" w:rsidRDefault="00003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7D10E" w14:textId="77777777" w:rsidR="00F45E13" w:rsidRDefault="00F45E13" w:rsidP="00AB6D01">
    <w:pPr>
      <w:pStyle w:val="ac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488" behindDoc="0" locked="0" layoutInCell="1" allowOverlap="1" wp14:anchorId="3860C68D" wp14:editId="73ADE9A9">
              <wp:simplePos x="0" y="0"/>
              <wp:positionH relativeFrom="column">
                <wp:posOffset>11801475</wp:posOffset>
              </wp:positionH>
              <wp:positionV relativeFrom="page">
                <wp:posOffset>10085395</wp:posOffset>
              </wp:positionV>
              <wp:extent cx="1603375" cy="256540"/>
              <wp:effectExtent l="0" t="0" r="15875" b="10160"/>
              <wp:wrapNone/>
              <wp:docPr id="1184436706" name="テキスト ボックス 11844367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749AF" w14:textId="77777777" w:rsidR="00F45E13" w:rsidRDefault="00F45E13" w:rsidP="00803A2D">
                          <w:pPr>
                            <w:pStyle w:val="Web"/>
                            <w:spacing w:before="0" w:beforeAutospacing="0" w:after="0" w:afterAutospacing="0"/>
                          </w:pPr>
                          <w:r w:rsidRPr="00F81B62">
                            <w:rPr>
                              <w:rFonts w:ascii="ＭＳ 明朝" w:eastAsia="ＭＳ 明朝" w:hAnsi="ＭＳ 明朝" w:cs="Times New Roman" w:hint="eastAsia"/>
                              <w:color w:val="000000"/>
                              <w:sz w:val="21"/>
                              <w:szCs w:val="21"/>
                            </w:rPr>
                            <w:t xml:space="preserve">　受付番号：</w:t>
                          </w:r>
                        </w:p>
                      </w:txbxContent>
                    </wps:txbx>
                    <wps:bodyPr vertOverflow="clip" wrap="square" lIns="36576" tIns="22860" rIns="36576" bIns="22860" anchor="ctr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60C68D" id="_x0000_t202" coordsize="21600,21600" o:spt="202" path="m,l,21600r21600,l21600,xe">
              <v:stroke joinstyle="miter"/>
              <v:path gradientshapeok="t" o:connecttype="rect"/>
            </v:shapetype>
            <v:shape id="テキスト ボックス 1184436706" o:spid="_x0000_s1063" type="#_x0000_t202" style="position:absolute;left:0;text-align:left;margin-left:929.25pt;margin-top:794.15pt;width:126.25pt;height:20.2pt;z-index:251668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">
              <v:textbox inset="2.88pt,1.8pt,2.88pt,1.8pt">
                <w:txbxContent>
                  <w:p w14:paraId="268749AF" w14:textId="77777777" w:rsidR="00F45E13" w:rsidRDefault="00F45E13" w:rsidP="00803A2D">
                    <w:pPr>
                      <w:pStyle w:val="Web"/>
                      <w:spacing w:before="0" w:beforeAutospacing="0" w:after="0" w:afterAutospacing="0"/>
                    </w:pPr>
                    <w:r w:rsidRPr="00F81B62">
                      <w:rPr>
                        <w:rFonts w:ascii="ＭＳ 明朝" w:eastAsia="ＭＳ 明朝" w:hAnsi="ＭＳ 明朝" w:cs="Times New Roman" w:hint="eastAsia"/>
                        <w:color w:val="000000"/>
                        <w:sz w:val="21"/>
                        <w:szCs w:val="21"/>
                      </w:rPr>
                      <w:t xml:space="preserve">　受付番号：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4C2E3" w14:textId="77777777" w:rsidR="000038B3" w:rsidRDefault="000038B3">
      <w:r>
        <w:separator/>
      </w:r>
    </w:p>
  </w:footnote>
  <w:footnote w:type="continuationSeparator" w:id="0">
    <w:p w14:paraId="52E0EF33" w14:textId="77777777" w:rsidR="000038B3" w:rsidRDefault="000038B3">
      <w:r>
        <w:continuationSeparator/>
      </w:r>
    </w:p>
  </w:footnote>
  <w:footnote w:type="continuationNotice" w:id="1">
    <w:p w14:paraId="72CD781B" w14:textId="77777777" w:rsidR="000038B3" w:rsidRDefault="000038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EAAD5" w14:textId="77777777" w:rsidR="00F45E13" w:rsidRDefault="00F45E13" w:rsidP="00257FAD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66F"/>
    <w:multiLevelType w:val="hybridMultilevel"/>
    <w:tmpl w:val="E1088044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>
    <w:nsid w:val="07586839"/>
    <w:multiLevelType w:val="hybridMultilevel"/>
    <w:tmpl w:val="32AA27AA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>
    <w:nsid w:val="139A2BED"/>
    <w:multiLevelType w:val="hybridMultilevel"/>
    <w:tmpl w:val="C51AF848"/>
    <w:lvl w:ilvl="0" w:tplc="6694AF3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5A5EB4"/>
    <w:multiLevelType w:val="hybridMultilevel"/>
    <w:tmpl w:val="B4ACBDEE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22CF1A83"/>
    <w:multiLevelType w:val="hybridMultilevel"/>
    <w:tmpl w:val="B7EA3B38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>
    <w:nsid w:val="23692C5D"/>
    <w:multiLevelType w:val="hybridMultilevel"/>
    <w:tmpl w:val="6A603ADC"/>
    <w:lvl w:ilvl="0" w:tplc="1E76DC7C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>
    <w:nsid w:val="25C81EDF"/>
    <w:multiLevelType w:val="hybridMultilevel"/>
    <w:tmpl w:val="F62A3062"/>
    <w:lvl w:ilvl="0" w:tplc="04090011">
      <w:start w:val="1"/>
      <w:numFmt w:val="decimalEnclosedCircle"/>
      <w:lvlText w:val="%1"/>
      <w:lvlJc w:val="left"/>
      <w:pPr>
        <w:ind w:left="1310" w:hanging="44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"/>
      <w:lvlJc w:val="left"/>
      <w:pPr>
        <w:ind w:left="175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9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3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7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1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5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9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30" w:hanging="440"/>
      </w:pPr>
      <w:rPr>
        <w:rFonts w:ascii="Wingdings" w:hAnsi="Wingdings" w:hint="default"/>
      </w:rPr>
    </w:lvl>
  </w:abstractNum>
  <w:abstractNum w:abstractNumId="8">
    <w:nsid w:val="2695634A"/>
    <w:multiLevelType w:val="hybridMultilevel"/>
    <w:tmpl w:val="9D4E576C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>
    <w:nsid w:val="2B2A239A"/>
    <w:multiLevelType w:val="hybridMultilevel"/>
    <w:tmpl w:val="06762608"/>
    <w:lvl w:ilvl="0" w:tplc="BF747D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BA20F17"/>
    <w:multiLevelType w:val="multilevel"/>
    <w:tmpl w:val="59AA4604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1">
    <w:nsid w:val="304450D7"/>
    <w:multiLevelType w:val="hybridMultilevel"/>
    <w:tmpl w:val="F7AE9A40"/>
    <w:lvl w:ilvl="0" w:tplc="0178C8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1B17FC1"/>
    <w:multiLevelType w:val="hybridMultilevel"/>
    <w:tmpl w:val="C0ECBC3A"/>
    <w:lvl w:ilvl="0" w:tplc="1E76DC7C">
      <w:start w:val="1"/>
      <w:numFmt w:val="bullet"/>
      <w:lvlText w:val=""/>
      <w:lvlJc w:val="left"/>
      <w:pPr>
        <w:ind w:left="73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3">
    <w:nsid w:val="35CF7A27"/>
    <w:multiLevelType w:val="hybridMultilevel"/>
    <w:tmpl w:val="A87E9438"/>
    <w:lvl w:ilvl="0" w:tplc="46DE108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>
    <w:nsid w:val="3B2236F9"/>
    <w:multiLevelType w:val="hybridMultilevel"/>
    <w:tmpl w:val="5E622E4E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5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0717ED6"/>
    <w:multiLevelType w:val="hybridMultilevel"/>
    <w:tmpl w:val="41E0B8DA"/>
    <w:lvl w:ilvl="0" w:tplc="94B0A77E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14247F2"/>
    <w:multiLevelType w:val="hybridMultilevel"/>
    <w:tmpl w:val="815ADAA4"/>
    <w:lvl w:ilvl="0" w:tplc="1E76DC7C">
      <w:start w:val="1"/>
      <w:numFmt w:val="bullet"/>
      <w:lvlText w:val=""/>
      <w:lvlJc w:val="left"/>
      <w:pPr>
        <w:ind w:left="1310" w:hanging="44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7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40"/>
      </w:pPr>
      <w:rPr>
        <w:rFonts w:ascii="Wingdings" w:hAnsi="Wingdings" w:hint="default"/>
      </w:rPr>
    </w:lvl>
  </w:abstractNum>
  <w:abstractNum w:abstractNumId="18">
    <w:nsid w:val="44425DB0"/>
    <w:multiLevelType w:val="hybridMultilevel"/>
    <w:tmpl w:val="40207EF6"/>
    <w:lvl w:ilvl="0" w:tplc="0178C8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F631757"/>
    <w:multiLevelType w:val="hybridMultilevel"/>
    <w:tmpl w:val="1F36D182"/>
    <w:lvl w:ilvl="0" w:tplc="1E76DC7C">
      <w:start w:val="1"/>
      <w:numFmt w:val="bullet"/>
      <w:lvlText w:val=""/>
      <w:lvlJc w:val="left"/>
      <w:pPr>
        <w:ind w:left="1155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0">
    <w:nsid w:val="67C54FB1"/>
    <w:multiLevelType w:val="hybridMultilevel"/>
    <w:tmpl w:val="187A60D8"/>
    <w:lvl w:ilvl="0" w:tplc="1E76DC7C">
      <w:start w:val="1"/>
      <w:numFmt w:val="bullet"/>
      <w:lvlText w:val=""/>
      <w:lvlJc w:val="left"/>
      <w:pPr>
        <w:ind w:left="1128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1">
    <w:nsid w:val="680136E6"/>
    <w:multiLevelType w:val="hybridMultilevel"/>
    <w:tmpl w:val="5A3E7CBC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>
    <w:nsid w:val="6C2D4AB8"/>
    <w:multiLevelType w:val="hybridMultilevel"/>
    <w:tmpl w:val="9E083CB4"/>
    <w:lvl w:ilvl="0" w:tplc="21AE7D54">
      <w:numFmt w:val="bullet"/>
      <w:lvlText w:val="・"/>
      <w:lvlJc w:val="left"/>
      <w:pPr>
        <w:ind w:left="123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7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40"/>
      </w:pPr>
      <w:rPr>
        <w:rFonts w:ascii="Wingdings" w:hAnsi="Wingdings" w:hint="default"/>
      </w:rPr>
    </w:lvl>
  </w:abstractNum>
  <w:abstractNum w:abstractNumId="23">
    <w:nsid w:val="6DBE592E"/>
    <w:multiLevelType w:val="hybridMultilevel"/>
    <w:tmpl w:val="21F628B6"/>
    <w:lvl w:ilvl="0" w:tplc="7E5275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A2661B9"/>
    <w:multiLevelType w:val="multilevel"/>
    <w:tmpl w:val="5EA6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4"/>
  </w:num>
  <w:num w:numId="5">
    <w:abstractNumId w:val="10"/>
  </w:num>
  <w:num w:numId="6">
    <w:abstractNumId w:val="9"/>
  </w:num>
  <w:num w:numId="7">
    <w:abstractNumId w:val="19"/>
  </w:num>
  <w:num w:numId="8">
    <w:abstractNumId w:val="14"/>
  </w:num>
  <w:num w:numId="9">
    <w:abstractNumId w:val="0"/>
  </w:num>
  <w:num w:numId="10">
    <w:abstractNumId w:val="8"/>
  </w:num>
  <w:num w:numId="11">
    <w:abstractNumId w:val="3"/>
  </w:num>
  <w:num w:numId="12">
    <w:abstractNumId w:val="5"/>
  </w:num>
  <w:num w:numId="13">
    <w:abstractNumId w:val="12"/>
  </w:num>
  <w:num w:numId="14">
    <w:abstractNumId w:val="1"/>
  </w:num>
  <w:num w:numId="15">
    <w:abstractNumId w:val="20"/>
  </w:num>
  <w:num w:numId="16">
    <w:abstractNumId w:val="23"/>
  </w:num>
  <w:num w:numId="17">
    <w:abstractNumId w:val="17"/>
  </w:num>
  <w:num w:numId="18">
    <w:abstractNumId w:val="22"/>
  </w:num>
  <w:num w:numId="19">
    <w:abstractNumId w:val="7"/>
  </w:num>
  <w:num w:numId="20">
    <w:abstractNumId w:val="6"/>
  </w:num>
  <w:num w:numId="21">
    <w:abstractNumId w:val="13"/>
  </w:num>
  <w:num w:numId="22">
    <w:abstractNumId w:val="21"/>
  </w:num>
  <w:num w:numId="23">
    <w:abstractNumId w:val="25"/>
  </w:num>
  <w:num w:numId="24">
    <w:abstractNumId w:val="2"/>
  </w:num>
  <w:num w:numId="25">
    <w:abstractNumId w:val="18"/>
  </w:num>
  <w:num w:numId="26">
    <w:abstractNumId w:val="11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X">
    <w15:presenceInfo w15:providerId="None" w15:userId="Ni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DA"/>
    <w:rsid w:val="000005C9"/>
    <w:rsid w:val="00002B6D"/>
    <w:rsid w:val="00002EFC"/>
    <w:rsid w:val="000038B3"/>
    <w:rsid w:val="00003998"/>
    <w:rsid w:val="00003E52"/>
    <w:rsid w:val="00006319"/>
    <w:rsid w:val="000063B7"/>
    <w:rsid w:val="00006C7F"/>
    <w:rsid w:val="00006F1C"/>
    <w:rsid w:val="00007258"/>
    <w:rsid w:val="00007CE7"/>
    <w:rsid w:val="000106E9"/>
    <w:rsid w:val="00010894"/>
    <w:rsid w:val="00010F3C"/>
    <w:rsid w:val="00012F43"/>
    <w:rsid w:val="00013BBD"/>
    <w:rsid w:val="00013D68"/>
    <w:rsid w:val="000141D2"/>
    <w:rsid w:val="00014B66"/>
    <w:rsid w:val="000154BA"/>
    <w:rsid w:val="00016B52"/>
    <w:rsid w:val="00017BBD"/>
    <w:rsid w:val="0002080C"/>
    <w:rsid w:val="00021079"/>
    <w:rsid w:val="000232C2"/>
    <w:rsid w:val="000245A6"/>
    <w:rsid w:val="000251D9"/>
    <w:rsid w:val="000266A0"/>
    <w:rsid w:val="000267AE"/>
    <w:rsid w:val="000268BF"/>
    <w:rsid w:val="00026E06"/>
    <w:rsid w:val="00027570"/>
    <w:rsid w:val="0002779D"/>
    <w:rsid w:val="0002782F"/>
    <w:rsid w:val="00030AE1"/>
    <w:rsid w:val="00030E7D"/>
    <w:rsid w:val="00031441"/>
    <w:rsid w:val="000316EF"/>
    <w:rsid w:val="0003225A"/>
    <w:rsid w:val="00032BCD"/>
    <w:rsid w:val="00032E57"/>
    <w:rsid w:val="00033105"/>
    <w:rsid w:val="00033E9B"/>
    <w:rsid w:val="00033EEF"/>
    <w:rsid w:val="0003517A"/>
    <w:rsid w:val="000362FE"/>
    <w:rsid w:val="0003772E"/>
    <w:rsid w:val="00037773"/>
    <w:rsid w:val="00037805"/>
    <w:rsid w:val="00037A3C"/>
    <w:rsid w:val="00040196"/>
    <w:rsid w:val="00041D52"/>
    <w:rsid w:val="00042984"/>
    <w:rsid w:val="00043185"/>
    <w:rsid w:val="00043849"/>
    <w:rsid w:val="000442E3"/>
    <w:rsid w:val="00045B07"/>
    <w:rsid w:val="00045CCC"/>
    <w:rsid w:val="000478AE"/>
    <w:rsid w:val="0005070F"/>
    <w:rsid w:val="00050D67"/>
    <w:rsid w:val="0005153A"/>
    <w:rsid w:val="00054721"/>
    <w:rsid w:val="00055471"/>
    <w:rsid w:val="0005598F"/>
    <w:rsid w:val="00057939"/>
    <w:rsid w:val="00057E01"/>
    <w:rsid w:val="000606A4"/>
    <w:rsid w:val="000609D1"/>
    <w:rsid w:val="000618FC"/>
    <w:rsid w:val="0006224A"/>
    <w:rsid w:val="000626C8"/>
    <w:rsid w:val="00062E10"/>
    <w:rsid w:val="00062F69"/>
    <w:rsid w:val="00063ABB"/>
    <w:rsid w:val="000643CD"/>
    <w:rsid w:val="00065AF6"/>
    <w:rsid w:val="00065D70"/>
    <w:rsid w:val="00065F68"/>
    <w:rsid w:val="00067ABC"/>
    <w:rsid w:val="00067C97"/>
    <w:rsid w:val="00067FC5"/>
    <w:rsid w:val="000706FD"/>
    <w:rsid w:val="000709F7"/>
    <w:rsid w:val="0007239C"/>
    <w:rsid w:val="000756D0"/>
    <w:rsid w:val="000766F0"/>
    <w:rsid w:val="000809D5"/>
    <w:rsid w:val="000842C4"/>
    <w:rsid w:val="00084DD1"/>
    <w:rsid w:val="00084E06"/>
    <w:rsid w:val="00084F2A"/>
    <w:rsid w:val="000857BD"/>
    <w:rsid w:val="00085CBE"/>
    <w:rsid w:val="00087064"/>
    <w:rsid w:val="000915E7"/>
    <w:rsid w:val="0009215D"/>
    <w:rsid w:val="0009300D"/>
    <w:rsid w:val="000932E2"/>
    <w:rsid w:val="0009498C"/>
    <w:rsid w:val="00094AA3"/>
    <w:rsid w:val="00095437"/>
    <w:rsid w:val="00097019"/>
    <w:rsid w:val="000A10B8"/>
    <w:rsid w:val="000A1468"/>
    <w:rsid w:val="000A1969"/>
    <w:rsid w:val="000A24DD"/>
    <w:rsid w:val="000A250A"/>
    <w:rsid w:val="000A2B09"/>
    <w:rsid w:val="000A3A93"/>
    <w:rsid w:val="000A543B"/>
    <w:rsid w:val="000A6301"/>
    <w:rsid w:val="000A6825"/>
    <w:rsid w:val="000B0394"/>
    <w:rsid w:val="000B0ACF"/>
    <w:rsid w:val="000B13E5"/>
    <w:rsid w:val="000B14DE"/>
    <w:rsid w:val="000B2550"/>
    <w:rsid w:val="000B2EB6"/>
    <w:rsid w:val="000B3577"/>
    <w:rsid w:val="000B4108"/>
    <w:rsid w:val="000B444D"/>
    <w:rsid w:val="000B5195"/>
    <w:rsid w:val="000B5638"/>
    <w:rsid w:val="000C0A8D"/>
    <w:rsid w:val="000C0E65"/>
    <w:rsid w:val="000C29B3"/>
    <w:rsid w:val="000C2FF1"/>
    <w:rsid w:val="000C35D5"/>
    <w:rsid w:val="000C7755"/>
    <w:rsid w:val="000C7B86"/>
    <w:rsid w:val="000C7ECF"/>
    <w:rsid w:val="000D0EB5"/>
    <w:rsid w:val="000D0ECF"/>
    <w:rsid w:val="000D162F"/>
    <w:rsid w:val="000D219B"/>
    <w:rsid w:val="000D3601"/>
    <w:rsid w:val="000D38A3"/>
    <w:rsid w:val="000D40E8"/>
    <w:rsid w:val="000D4ED5"/>
    <w:rsid w:val="000D6088"/>
    <w:rsid w:val="000D6BBA"/>
    <w:rsid w:val="000D6C73"/>
    <w:rsid w:val="000D7267"/>
    <w:rsid w:val="000D728E"/>
    <w:rsid w:val="000D7979"/>
    <w:rsid w:val="000D79F1"/>
    <w:rsid w:val="000D7B8D"/>
    <w:rsid w:val="000E0DC3"/>
    <w:rsid w:val="000E1049"/>
    <w:rsid w:val="000E142A"/>
    <w:rsid w:val="000E185E"/>
    <w:rsid w:val="000E38B9"/>
    <w:rsid w:val="000E5390"/>
    <w:rsid w:val="000E5E5A"/>
    <w:rsid w:val="000E6328"/>
    <w:rsid w:val="000E7F67"/>
    <w:rsid w:val="000F1178"/>
    <w:rsid w:val="000F15AF"/>
    <w:rsid w:val="000F4696"/>
    <w:rsid w:val="000F52A9"/>
    <w:rsid w:val="000F5E9D"/>
    <w:rsid w:val="000F6E2B"/>
    <w:rsid w:val="000F7385"/>
    <w:rsid w:val="000F7541"/>
    <w:rsid w:val="000F7561"/>
    <w:rsid w:val="00100DF8"/>
    <w:rsid w:val="00102CA0"/>
    <w:rsid w:val="00102FE4"/>
    <w:rsid w:val="00103054"/>
    <w:rsid w:val="001043F2"/>
    <w:rsid w:val="00104F7C"/>
    <w:rsid w:val="00105AA0"/>
    <w:rsid w:val="00106132"/>
    <w:rsid w:val="00106180"/>
    <w:rsid w:val="00107CA1"/>
    <w:rsid w:val="00110362"/>
    <w:rsid w:val="00110A46"/>
    <w:rsid w:val="0011128D"/>
    <w:rsid w:val="0011202A"/>
    <w:rsid w:val="00113C0A"/>
    <w:rsid w:val="00114106"/>
    <w:rsid w:val="00114609"/>
    <w:rsid w:val="00115094"/>
    <w:rsid w:val="0011601F"/>
    <w:rsid w:val="001160A1"/>
    <w:rsid w:val="00116206"/>
    <w:rsid w:val="0012093D"/>
    <w:rsid w:val="00120BC5"/>
    <w:rsid w:val="0012124A"/>
    <w:rsid w:val="0012422F"/>
    <w:rsid w:val="00125200"/>
    <w:rsid w:val="001252B9"/>
    <w:rsid w:val="00125869"/>
    <w:rsid w:val="00125A36"/>
    <w:rsid w:val="00125EA7"/>
    <w:rsid w:val="00126573"/>
    <w:rsid w:val="00126626"/>
    <w:rsid w:val="00130A8E"/>
    <w:rsid w:val="00131F47"/>
    <w:rsid w:val="001323F7"/>
    <w:rsid w:val="00132615"/>
    <w:rsid w:val="00132DD2"/>
    <w:rsid w:val="00133100"/>
    <w:rsid w:val="00134891"/>
    <w:rsid w:val="00134A45"/>
    <w:rsid w:val="00134E09"/>
    <w:rsid w:val="0013603A"/>
    <w:rsid w:val="00136D02"/>
    <w:rsid w:val="00141F51"/>
    <w:rsid w:val="00142242"/>
    <w:rsid w:val="0014473B"/>
    <w:rsid w:val="0014608C"/>
    <w:rsid w:val="001472B0"/>
    <w:rsid w:val="00150B78"/>
    <w:rsid w:val="001523AF"/>
    <w:rsid w:val="00152C5E"/>
    <w:rsid w:val="00154D61"/>
    <w:rsid w:val="001550B8"/>
    <w:rsid w:val="001576BD"/>
    <w:rsid w:val="00160FB5"/>
    <w:rsid w:val="00162955"/>
    <w:rsid w:val="001639E2"/>
    <w:rsid w:val="00165410"/>
    <w:rsid w:val="0016579D"/>
    <w:rsid w:val="00167D90"/>
    <w:rsid w:val="00167E3F"/>
    <w:rsid w:val="001702FD"/>
    <w:rsid w:val="00170A35"/>
    <w:rsid w:val="00171864"/>
    <w:rsid w:val="00171CA2"/>
    <w:rsid w:val="001725CC"/>
    <w:rsid w:val="00172A6C"/>
    <w:rsid w:val="00172B17"/>
    <w:rsid w:val="001730FC"/>
    <w:rsid w:val="0017334F"/>
    <w:rsid w:val="00173716"/>
    <w:rsid w:val="00173A94"/>
    <w:rsid w:val="0017469B"/>
    <w:rsid w:val="00174FF7"/>
    <w:rsid w:val="001757EC"/>
    <w:rsid w:val="00177C01"/>
    <w:rsid w:val="00182407"/>
    <w:rsid w:val="00182CC4"/>
    <w:rsid w:val="00183CC2"/>
    <w:rsid w:val="001840B9"/>
    <w:rsid w:val="00185230"/>
    <w:rsid w:val="00186441"/>
    <w:rsid w:val="001870E2"/>
    <w:rsid w:val="00190653"/>
    <w:rsid w:val="0019297F"/>
    <w:rsid w:val="00193239"/>
    <w:rsid w:val="00193B13"/>
    <w:rsid w:val="001947AB"/>
    <w:rsid w:val="00194979"/>
    <w:rsid w:val="0019539E"/>
    <w:rsid w:val="001A127C"/>
    <w:rsid w:val="001A170A"/>
    <w:rsid w:val="001A2323"/>
    <w:rsid w:val="001A2CD9"/>
    <w:rsid w:val="001A3413"/>
    <w:rsid w:val="001A449D"/>
    <w:rsid w:val="001A4D33"/>
    <w:rsid w:val="001A50B4"/>
    <w:rsid w:val="001A5877"/>
    <w:rsid w:val="001A63C6"/>
    <w:rsid w:val="001A6645"/>
    <w:rsid w:val="001A7329"/>
    <w:rsid w:val="001A7D0A"/>
    <w:rsid w:val="001B0646"/>
    <w:rsid w:val="001B0D5A"/>
    <w:rsid w:val="001B2B8B"/>
    <w:rsid w:val="001B2ED1"/>
    <w:rsid w:val="001B33A8"/>
    <w:rsid w:val="001B33B4"/>
    <w:rsid w:val="001B3847"/>
    <w:rsid w:val="001B3EA2"/>
    <w:rsid w:val="001B4107"/>
    <w:rsid w:val="001B55D2"/>
    <w:rsid w:val="001B66E7"/>
    <w:rsid w:val="001C0CA9"/>
    <w:rsid w:val="001C118D"/>
    <w:rsid w:val="001C135B"/>
    <w:rsid w:val="001C195C"/>
    <w:rsid w:val="001C1E9E"/>
    <w:rsid w:val="001C1FD5"/>
    <w:rsid w:val="001C2192"/>
    <w:rsid w:val="001C40C6"/>
    <w:rsid w:val="001C500C"/>
    <w:rsid w:val="001C52F7"/>
    <w:rsid w:val="001C5FFB"/>
    <w:rsid w:val="001C6A34"/>
    <w:rsid w:val="001C734B"/>
    <w:rsid w:val="001D04E6"/>
    <w:rsid w:val="001D11D4"/>
    <w:rsid w:val="001D15ED"/>
    <w:rsid w:val="001D235D"/>
    <w:rsid w:val="001D4821"/>
    <w:rsid w:val="001D60AD"/>
    <w:rsid w:val="001D60DB"/>
    <w:rsid w:val="001D63EB"/>
    <w:rsid w:val="001D72F2"/>
    <w:rsid w:val="001D7E76"/>
    <w:rsid w:val="001D7FE6"/>
    <w:rsid w:val="001E08EB"/>
    <w:rsid w:val="001E0DB0"/>
    <w:rsid w:val="001E3BD4"/>
    <w:rsid w:val="001E3E1B"/>
    <w:rsid w:val="001E4936"/>
    <w:rsid w:val="001E4B18"/>
    <w:rsid w:val="001E53C6"/>
    <w:rsid w:val="001E6BF3"/>
    <w:rsid w:val="001E7146"/>
    <w:rsid w:val="001E722E"/>
    <w:rsid w:val="001E72B2"/>
    <w:rsid w:val="001E7824"/>
    <w:rsid w:val="001E7BDD"/>
    <w:rsid w:val="001F07CD"/>
    <w:rsid w:val="001F09AE"/>
    <w:rsid w:val="001F112F"/>
    <w:rsid w:val="001F1185"/>
    <w:rsid w:val="001F3206"/>
    <w:rsid w:val="001F3C30"/>
    <w:rsid w:val="001F3D40"/>
    <w:rsid w:val="001F48E1"/>
    <w:rsid w:val="001F4B30"/>
    <w:rsid w:val="001F4EB1"/>
    <w:rsid w:val="001F5138"/>
    <w:rsid w:val="001F5935"/>
    <w:rsid w:val="001F62B6"/>
    <w:rsid w:val="001F7426"/>
    <w:rsid w:val="001F7CEA"/>
    <w:rsid w:val="0020046E"/>
    <w:rsid w:val="00200751"/>
    <w:rsid w:val="0020218F"/>
    <w:rsid w:val="002023B5"/>
    <w:rsid w:val="00202410"/>
    <w:rsid w:val="00202698"/>
    <w:rsid w:val="0020272A"/>
    <w:rsid w:val="0020286F"/>
    <w:rsid w:val="0020344B"/>
    <w:rsid w:val="0020378A"/>
    <w:rsid w:val="00203CB4"/>
    <w:rsid w:val="00204617"/>
    <w:rsid w:val="0020498A"/>
    <w:rsid w:val="0020501A"/>
    <w:rsid w:val="002054D6"/>
    <w:rsid w:val="0020581B"/>
    <w:rsid w:val="00206D69"/>
    <w:rsid w:val="00207A38"/>
    <w:rsid w:val="00210DAC"/>
    <w:rsid w:val="0021224E"/>
    <w:rsid w:val="002125E5"/>
    <w:rsid w:val="00212B84"/>
    <w:rsid w:val="00212D36"/>
    <w:rsid w:val="002167FA"/>
    <w:rsid w:val="00216C00"/>
    <w:rsid w:val="00217F6E"/>
    <w:rsid w:val="00220AA5"/>
    <w:rsid w:val="00220AD1"/>
    <w:rsid w:val="00220E37"/>
    <w:rsid w:val="00221559"/>
    <w:rsid w:val="00222B2F"/>
    <w:rsid w:val="00223308"/>
    <w:rsid w:val="00223547"/>
    <w:rsid w:val="00224A2B"/>
    <w:rsid w:val="00225DD9"/>
    <w:rsid w:val="00226532"/>
    <w:rsid w:val="0022724D"/>
    <w:rsid w:val="0023047D"/>
    <w:rsid w:val="00231569"/>
    <w:rsid w:val="00232212"/>
    <w:rsid w:val="00232E2F"/>
    <w:rsid w:val="00233312"/>
    <w:rsid w:val="002336C1"/>
    <w:rsid w:val="00234462"/>
    <w:rsid w:val="002348E0"/>
    <w:rsid w:val="002351C6"/>
    <w:rsid w:val="00235B79"/>
    <w:rsid w:val="00236244"/>
    <w:rsid w:val="0023652F"/>
    <w:rsid w:val="00237167"/>
    <w:rsid w:val="00237365"/>
    <w:rsid w:val="00237A70"/>
    <w:rsid w:val="00240FFC"/>
    <w:rsid w:val="00241E6E"/>
    <w:rsid w:val="00241F93"/>
    <w:rsid w:val="00243958"/>
    <w:rsid w:val="00244722"/>
    <w:rsid w:val="00244CE1"/>
    <w:rsid w:val="002460D8"/>
    <w:rsid w:val="00246AC7"/>
    <w:rsid w:val="0025096F"/>
    <w:rsid w:val="002510D5"/>
    <w:rsid w:val="002518F0"/>
    <w:rsid w:val="00251BCA"/>
    <w:rsid w:val="002521EA"/>
    <w:rsid w:val="00253C4B"/>
    <w:rsid w:val="00253E62"/>
    <w:rsid w:val="00254653"/>
    <w:rsid w:val="00254708"/>
    <w:rsid w:val="0025691C"/>
    <w:rsid w:val="00257139"/>
    <w:rsid w:val="00257FAD"/>
    <w:rsid w:val="00261B21"/>
    <w:rsid w:val="00261F0F"/>
    <w:rsid w:val="0026330E"/>
    <w:rsid w:val="00263E22"/>
    <w:rsid w:val="00264323"/>
    <w:rsid w:val="002650FB"/>
    <w:rsid w:val="00266437"/>
    <w:rsid w:val="00267966"/>
    <w:rsid w:val="00267BEB"/>
    <w:rsid w:val="00270114"/>
    <w:rsid w:val="00270549"/>
    <w:rsid w:val="00271016"/>
    <w:rsid w:val="00271435"/>
    <w:rsid w:val="0027209F"/>
    <w:rsid w:val="002727F1"/>
    <w:rsid w:val="00276412"/>
    <w:rsid w:val="00277E4D"/>
    <w:rsid w:val="00277F0E"/>
    <w:rsid w:val="0028141A"/>
    <w:rsid w:val="00282993"/>
    <w:rsid w:val="00283E89"/>
    <w:rsid w:val="00283EA1"/>
    <w:rsid w:val="00284133"/>
    <w:rsid w:val="00284CE0"/>
    <w:rsid w:val="00285D51"/>
    <w:rsid w:val="0029047D"/>
    <w:rsid w:val="002908D5"/>
    <w:rsid w:val="002926C4"/>
    <w:rsid w:val="00292CA4"/>
    <w:rsid w:val="00293B41"/>
    <w:rsid w:val="00293F16"/>
    <w:rsid w:val="00294B28"/>
    <w:rsid w:val="00294C96"/>
    <w:rsid w:val="00294CB5"/>
    <w:rsid w:val="002952DB"/>
    <w:rsid w:val="00295B83"/>
    <w:rsid w:val="0029622B"/>
    <w:rsid w:val="00297575"/>
    <w:rsid w:val="002A0D01"/>
    <w:rsid w:val="002A166F"/>
    <w:rsid w:val="002A200B"/>
    <w:rsid w:val="002A259D"/>
    <w:rsid w:val="002A26B0"/>
    <w:rsid w:val="002A4A23"/>
    <w:rsid w:val="002A570A"/>
    <w:rsid w:val="002A591C"/>
    <w:rsid w:val="002A5BAA"/>
    <w:rsid w:val="002A7506"/>
    <w:rsid w:val="002A7767"/>
    <w:rsid w:val="002A7B21"/>
    <w:rsid w:val="002A7E42"/>
    <w:rsid w:val="002B02AF"/>
    <w:rsid w:val="002B11FF"/>
    <w:rsid w:val="002B2B75"/>
    <w:rsid w:val="002B4127"/>
    <w:rsid w:val="002B4C1F"/>
    <w:rsid w:val="002B785E"/>
    <w:rsid w:val="002C03DA"/>
    <w:rsid w:val="002C1AE9"/>
    <w:rsid w:val="002C1F37"/>
    <w:rsid w:val="002C27D4"/>
    <w:rsid w:val="002C3075"/>
    <w:rsid w:val="002C3389"/>
    <w:rsid w:val="002C3482"/>
    <w:rsid w:val="002C3FCC"/>
    <w:rsid w:val="002C47CC"/>
    <w:rsid w:val="002C625C"/>
    <w:rsid w:val="002C79AD"/>
    <w:rsid w:val="002D1794"/>
    <w:rsid w:val="002D36A6"/>
    <w:rsid w:val="002D46AA"/>
    <w:rsid w:val="002D46F8"/>
    <w:rsid w:val="002D5315"/>
    <w:rsid w:val="002D574C"/>
    <w:rsid w:val="002D5C9C"/>
    <w:rsid w:val="002D5FAE"/>
    <w:rsid w:val="002D69BD"/>
    <w:rsid w:val="002D6A37"/>
    <w:rsid w:val="002D6D53"/>
    <w:rsid w:val="002D7301"/>
    <w:rsid w:val="002E133C"/>
    <w:rsid w:val="002E17F3"/>
    <w:rsid w:val="002E2AE8"/>
    <w:rsid w:val="002E2E16"/>
    <w:rsid w:val="002E48AE"/>
    <w:rsid w:val="002E543F"/>
    <w:rsid w:val="002E7610"/>
    <w:rsid w:val="002F090D"/>
    <w:rsid w:val="002F0F9F"/>
    <w:rsid w:val="002F18D8"/>
    <w:rsid w:val="002F285B"/>
    <w:rsid w:val="002F3D99"/>
    <w:rsid w:val="002F46AD"/>
    <w:rsid w:val="002F4E17"/>
    <w:rsid w:val="002F4F14"/>
    <w:rsid w:val="002F5D19"/>
    <w:rsid w:val="002F5D55"/>
    <w:rsid w:val="002F70D7"/>
    <w:rsid w:val="00302896"/>
    <w:rsid w:val="00303531"/>
    <w:rsid w:val="00304FDA"/>
    <w:rsid w:val="00305C85"/>
    <w:rsid w:val="00306950"/>
    <w:rsid w:val="00306C25"/>
    <w:rsid w:val="00307ED9"/>
    <w:rsid w:val="00311A0B"/>
    <w:rsid w:val="00311F60"/>
    <w:rsid w:val="003145B3"/>
    <w:rsid w:val="00314FB3"/>
    <w:rsid w:val="003159D1"/>
    <w:rsid w:val="00315A9E"/>
    <w:rsid w:val="00315F35"/>
    <w:rsid w:val="00317A4E"/>
    <w:rsid w:val="003203B4"/>
    <w:rsid w:val="00320448"/>
    <w:rsid w:val="0032064C"/>
    <w:rsid w:val="00321ED3"/>
    <w:rsid w:val="00323046"/>
    <w:rsid w:val="00323C16"/>
    <w:rsid w:val="0032452C"/>
    <w:rsid w:val="00325E0B"/>
    <w:rsid w:val="003267C3"/>
    <w:rsid w:val="003322A5"/>
    <w:rsid w:val="0033233D"/>
    <w:rsid w:val="003334C5"/>
    <w:rsid w:val="003334ED"/>
    <w:rsid w:val="00335B04"/>
    <w:rsid w:val="00335EB0"/>
    <w:rsid w:val="00337ADD"/>
    <w:rsid w:val="0034340C"/>
    <w:rsid w:val="00343B25"/>
    <w:rsid w:val="003448CD"/>
    <w:rsid w:val="00345AD5"/>
    <w:rsid w:val="0034624B"/>
    <w:rsid w:val="00347499"/>
    <w:rsid w:val="00347A7F"/>
    <w:rsid w:val="00350101"/>
    <w:rsid w:val="00351FB4"/>
    <w:rsid w:val="00352DE9"/>
    <w:rsid w:val="00353BC8"/>
    <w:rsid w:val="0035403C"/>
    <w:rsid w:val="003546C3"/>
    <w:rsid w:val="0035649C"/>
    <w:rsid w:val="0035678D"/>
    <w:rsid w:val="00356E91"/>
    <w:rsid w:val="00357292"/>
    <w:rsid w:val="0036059C"/>
    <w:rsid w:val="003605FB"/>
    <w:rsid w:val="00360B7E"/>
    <w:rsid w:val="003611E9"/>
    <w:rsid w:val="003612E5"/>
    <w:rsid w:val="00361F16"/>
    <w:rsid w:val="00364098"/>
    <w:rsid w:val="00364865"/>
    <w:rsid w:val="00366871"/>
    <w:rsid w:val="0036692C"/>
    <w:rsid w:val="00366CDE"/>
    <w:rsid w:val="00367C13"/>
    <w:rsid w:val="00370615"/>
    <w:rsid w:val="003711A6"/>
    <w:rsid w:val="0037209A"/>
    <w:rsid w:val="00372BC8"/>
    <w:rsid w:val="00372F22"/>
    <w:rsid w:val="0037408C"/>
    <w:rsid w:val="003755C7"/>
    <w:rsid w:val="00376D5E"/>
    <w:rsid w:val="0038000B"/>
    <w:rsid w:val="00380A27"/>
    <w:rsid w:val="0038149C"/>
    <w:rsid w:val="0038150B"/>
    <w:rsid w:val="0038250D"/>
    <w:rsid w:val="003825C1"/>
    <w:rsid w:val="0038566E"/>
    <w:rsid w:val="00385DE4"/>
    <w:rsid w:val="00385F41"/>
    <w:rsid w:val="003868D1"/>
    <w:rsid w:val="00390367"/>
    <w:rsid w:val="0039118E"/>
    <w:rsid w:val="00391566"/>
    <w:rsid w:val="00391F97"/>
    <w:rsid w:val="00393607"/>
    <w:rsid w:val="00393C8F"/>
    <w:rsid w:val="00393F57"/>
    <w:rsid w:val="003946C8"/>
    <w:rsid w:val="0039599D"/>
    <w:rsid w:val="00396390"/>
    <w:rsid w:val="003975B1"/>
    <w:rsid w:val="003978A7"/>
    <w:rsid w:val="003A103E"/>
    <w:rsid w:val="003A4B62"/>
    <w:rsid w:val="003A5117"/>
    <w:rsid w:val="003A7BBD"/>
    <w:rsid w:val="003B1D6B"/>
    <w:rsid w:val="003B21E0"/>
    <w:rsid w:val="003B236D"/>
    <w:rsid w:val="003B2C0D"/>
    <w:rsid w:val="003B516A"/>
    <w:rsid w:val="003B543B"/>
    <w:rsid w:val="003B6484"/>
    <w:rsid w:val="003B67C5"/>
    <w:rsid w:val="003B78FD"/>
    <w:rsid w:val="003C0650"/>
    <w:rsid w:val="003C1528"/>
    <w:rsid w:val="003C1A11"/>
    <w:rsid w:val="003C20A9"/>
    <w:rsid w:val="003C3C62"/>
    <w:rsid w:val="003C5652"/>
    <w:rsid w:val="003C7AE3"/>
    <w:rsid w:val="003D04FE"/>
    <w:rsid w:val="003D1B71"/>
    <w:rsid w:val="003D2209"/>
    <w:rsid w:val="003D352F"/>
    <w:rsid w:val="003D35EB"/>
    <w:rsid w:val="003D3904"/>
    <w:rsid w:val="003D392B"/>
    <w:rsid w:val="003D4B37"/>
    <w:rsid w:val="003D56B9"/>
    <w:rsid w:val="003D58C3"/>
    <w:rsid w:val="003D7857"/>
    <w:rsid w:val="003D7C5D"/>
    <w:rsid w:val="003E01C8"/>
    <w:rsid w:val="003E04D7"/>
    <w:rsid w:val="003E0A54"/>
    <w:rsid w:val="003E0D48"/>
    <w:rsid w:val="003E1410"/>
    <w:rsid w:val="003E2074"/>
    <w:rsid w:val="003E253B"/>
    <w:rsid w:val="003E2E5E"/>
    <w:rsid w:val="003E305D"/>
    <w:rsid w:val="003E3260"/>
    <w:rsid w:val="003E38D4"/>
    <w:rsid w:val="003E3A26"/>
    <w:rsid w:val="003E4DBE"/>
    <w:rsid w:val="003E559F"/>
    <w:rsid w:val="003E63F2"/>
    <w:rsid w:val="003E76F4"/>
    <w:rsid w:val="003F10FC"/>
    <w:rsid w:val="003F1D52"/>
    <w:rsid w:val="003F2D50"/>
    <w:rsid w:val="003F5976"/>
    <w:rsid w:val="003F6D1D"/>
    <w:rsid w:val="003F76A8"/>
    <w:rsid w:val="0040142F"/>
    <w:rsid w:val="00401B4D"/>
    <w:rsid w:val="004031FD"/>
    <w:rsid w:val="00404083"/>
    <w:rsid w:val="004040C1"/>
    <w:rsid w:val="00404BAE"/>
    <w:rsid w:val="00404FD1"/>
    <w:rsid w:val="00405109"/>
    <w:rsid w:val="00405742"/>
    <w:rsid w:val="00407A89"/>
    <w:rsid w:val="004104A9"/>
    <w:rsid w:val="00411922"/>
    <w:rsid w:val="0041450A"/>
    <w:rsid w:val="00414E96"/>
    <w:rsid w:val="0041585E"/>
    <w:rsid w:val="0041593A"/>
    <w:rsid w:val="00415967"/>
    <w:rsid w:val="00416AB6"/>
    <w:rsid w:val="004174A8"/>
    <w:rsid w:val="00417C8D"/>
    <w:rsid w:val="004203D4"/>
    <w:rsid w:val="00420F76"/>
    <w:rsid w:val="0042194D"/>
    <w:rsid w:val="00425FF9"/>
    <w:rsid w:val="004271A6"/>
    <w:rsid w:val="004272F1"/>
    <w:rsid w:val="00427E18"/>
    <w:rsid w:val="00431250"/>
    <w:rsid w:val="00432216"/>
    <w:rsid w:val="00433C03"/>
    <w:rsid w:val="00433D3E"/>
    <w:rsid w:val="004344F7"/>
    <w:rsid w:val="00434CC9"/>
    <w:rsid w:val="00434D77"/>
    <w:rsid w:val="00436323"/>
    <w:rsid w:val="00436614"/>
    <w:rsid w:val="0043702A"/>
    <w:rsid w:val="0043776E"/>
    <w:rsid w:val="0043799F"/>
    <w:rsid w:val="004408C4"/>
    <w:rsid w:val="00440FFC"/>
    <w:rsid w:val="004432D7"/>
    <w:rsid w:val="00443498"/>
    <w:rsid w:val="00444473"/>
    <w:rsid w:val="00445263"/>
    <w:rsid w:val="00445804"/>
    <w:rsid w:val="00446160"/>
    <w:rsid w:val="004473FA"/>
    <w:rsid w:val="00450DEE"/>
    <w:rsid w:val="00451097"/>
    <w:rsid w:val="0045144A"/>
    <w:rsid w:val="00451A8C"/>
    <w:rsid w:val="00451F25"/>
    <w:rsid w:val="00452D82"/>
    <w:rsid w:val="00453297"/>
    <w:rsid w:val="00453D33"/>
    <w:rsid w:val="00456EF5"/>
    <w:rsid w:val="00461FD4"/>
    <w:rsid w:val="00462708"/>
    <w:rsid w:val="00462CD7"/>
    <w:rsid w:val="00463233"/>
    <w:rsid w:val="004648CE"/>
    <w:rsid w:val="004655AA"/>
    <w:rsid w:val="00465F0B"/>
    <w:rsid w:val="004669C6"/>
    <w:rsid w:val="00466F16"/>
    <w:rsid w:val="00470362"/>
    <w:rsid w:val="00473CA3"/>
    <w:rsid w:val="00475C76"/>
    <w:rsid w:val="00476331"/>
    <w:rsid w:val="0047650A"/>
    <w:rsid w:val="0047677E"/>
    <w:rsid w:val="004771D7"/>
    <w:rsid w:val="004771E9"/>
    <w:rsid w:val="00480DDB"/>
    <w:rsid w:val="00480E73"/>
    <w:rsid w:val="00481D18"/>
    <w:rsid w:val="00481D61"/>
    <w:rsid w:val="00481FDA"/>
    <w:rsid w:val="0048235C"/>
    <w:rsid w:val="004824AB"/>
    <w:rsid w:val="00483157"/>
    <w:rsid w:val="0048412D"/>
    <w:rsid w:val="00484520"/>
    <w:rsid w:val="004851C5"/>
    <w:rsid w:val="004853BE"/>
    <w:rsid w:val="00485662"/>
    <w:rsid w:val="00490DF0"/>
    <w:rsid w:val="004917B8"/>
    <w:rsid w:val="004918C6"/>
    <w:rsid w:val="00492023"/>
    <w:rsid w:val="0049255D"/>
    <w:rsid w:val="00493F8D"/>
    <w:rsid w:val="0049426E"/>
    <w:rsid w:val="00494C95"/>
    <w:rsid w:val="00495890"/>
    <w:rsid w:val="004960A4"/>
    <w:rsid w:val="004964DF"/>
    <w:rsid w:val="004966A2"/>
    <w:rsid w:val="004A0B49"/>
    <w:rsid w:val="004A198B"/>
    <w:rsid w:val="004A2887"/>
    <w:rsid w:val="004A3D82"/>
    <w:rsid w:val="004A4425"/>
    <w:rsid w:val="004A6F24"/>
    <w:rsid w:val="004A702A"/>
    <w:rsid w:val="004B0F9F"/>
    <w:rsid w:val="004B12C4"/>
    <w:rsid w:val="004B157D"/>
    <w:rsid w:val="004B2DA0"/>
    <w:rsid w:val="004B3CF5"/>
    <w:rsid w:val="004B4D37"/>
    <w:rsid w:val="004B576E"/>
    <w:rsid w:val="004B7D55"/>
    <w:rsid w:val="004C2121"/>
    <w:rsid w:val="004C21B5"/>
    <w:rsid w:val="004C37C1"/>
    <w:rsid w:val="004C4FB4"/>
    <w:rsid w:val="004C4FD7"/>
    <w:rsid w:val="004C52BD"/>
    <w:rsid w:val="004C56BF"/>
    <w:rsid w:val="004C59D2"/>
    <w:rsid w:val="004C63DE"/>
    <w:rsid w:val="004C7A9F"/>
    <w:rsid w:val="004D043F"/>
    <w:rsid w:val="004D0B8F"/>
    <w:rsid w:val="004D0F22"/>
    <w:rsid w:val="004D3027"/>
    <w:rsid w:val="004D3BEC"/>
    <w:rsid w:val="004D514F"/>
    <w:rsid w:val="004D5C32"/>
    <w:rsid w:val="004D7229"/>
    <w:rsid w:val="004E02C4"/>
    <w:rsid w:val="004E03BD"/>
    <w:rsid w:val="004E06E1"/>
    <w:rsid w:val="004E0B5D"/>
    <w:rsid w:val="004E4364"/>
    <w:rsid w:val="004E4E52"/>
    <w:rsid w:val="004E655C"/>
    <w:rsid w:val="004E7BB0"/>
    <w:rsid w:val="004F0112"/>
    <w:rsid w:val="004F13C7"/>
    <w:rsid w:val="004F21F0"/>
    <w:rsid w:val="004F2732"/>
    <w:rsid w:val="004F29FE"/>
    <w:rsid w:val="004F3E8E"/>
    <w:rsid w:val="004F5BC8"/>
    <w:rsid w:val="004F6B2B"/>
    <w:rsid w:val="00500DDA"/>
    <w:rsid w:val="00501A6B"/>
    <w:rsid w:val="00501B89"/>
    <w:rsid w:val="00501FDE"/>
    <w:rsid w:val="00502555"/>
    <w:rsid w:val="0050380A"/>
    <w:rsid w:val="0050390B"/>
    <w:rsid w:val="00504B38"/>
    <w:rsid w:val="00504C72"/>
    <w:rsid w:val="00505ED6"/>
    <w:rsid w:val="00505EF6"/>
    <w:rsid w:val="00506AD3"/>
    <w:rsid w:val="005076B0"/>
    <w:rsid w:val="0051048C"/>
    <w:rsid w:val="00510661"/>
    <w:rsid w:val="00510BEB"/>
    <w:rsid w:val="00510DA8"/>
    <w:rsid w:val="0051153D"/>
    <w:rsid w:val="00511A8C"/>
    <w:rsid w:val="005128AC"/>
    <w:rsid w:val="00513707"/>
    <w:rsid w:val="00514706"/>
    <w:rsid w:val="00514945"/>
    <w:rsid w:val="00514C21"/>
    <w:rsid w:val="00515AFB"/>
    <w:rsid w:val="00516550"/>
    <w:rsid w:val="00516B73"/>
    <w:rsid w:val="00517744"/>
    <w:rsid w:val="00520E6F"/>
    <w:rsid w:val="005221A3"/>
    <w:rsid w:val="00524E8F"/>
    <w:rsid w:val="0052570E"/>
    <w:rsid w:val="0052664B"/>
    <w:rsid w:val="00527D05"/>
    <w:rsid w:val="005302E7"/>
    <w:rsid w:val="00531914"/>
    <w:rsid w:val="00531E37"/>
    <w:rsid w:val="00532F2A"/>
    <w:rsid w:val="00533DD5"/>
    <w:rsid w:val="005343DA"/>
    <w:rsid w:val="005344AE"/>
    <w:rsid w:val="005357D3"/>
    <w:rsid w:val="00536378"/>
    <w:rsid w:val="0053666A"/>
    <w:rsid w:val="00536CC3"/>
    <w:rsid w:val="00536DDC"/>
    <w:rsid w:val="00536FB1"/>
    <w:rsid w:val="005370A0"/>
    <w:rsid w:val="005400E3"/>
    <w:rsid w:val="00540C6A"/>
    <w:rsid w:val="00541887"/>
    <w:rsid w:val="00541A5A"/>
    <w:rsid w:val="00542767"/>
    <w:rsid w:val="00543006"/>
    <w:rsid w:val="00543B11"/>
    <w:rsid w:val="0054467A"/>
    <w:rsid w:val="00545136"/>
    <w:rsid w:val="00547EC5"/>
    <w:rsid w:val="00550735"/>
    <w:rsid w:val="0055190D"/>
    <w:rsid w:val="005561D8"/>
    <w:rsid w:val="00556916"/>
    <w:rsid w:val="00557511"/>
    <w:rsid w:val="00557715"/>
    <w:rsid w:val="005604A4"/>
    <w:rsid w:val="00560D6D"/>
    <w:rsid w:val="005614C2"/>
    <w:rsid w:val="005615BB"/>
    <w:rsid w:val="00561D34"/>
    <w:rsid w:val="00562933"/>
    <w:rsid w:val="00562BB6"/>
    <w:rsid w:val="00563E5B"/>
    <w:rsid w:val="0056412A"/>
    <w:rsid w:val="005653FB"/>
    <w:rsid w:val="00565E25"/>
    <w:rsid w:val="005675D0"/>
    <w:rsid w:val="0056787F"/>
    <w:rsid w:val="0057056C"/>
    <w:rsid w:val="00571789"/>
    <w:rsid w:val="00571B15"/>
    <w:rsid w:val="00572541"/>
    <w:rsid w:val="00572694"/>
    <w:rsid w:val="00572BC2"/>
    <w:rsid w:val="005738D8"/>
    <w:rsid w:val="00573EB2"/>
    <w:rsid w:val="00574D2D"/>
    <w:rsid w:val="0057602F"/>
    <w:rsid w:val="0057614D"/>
    <w:rsid w:val="005763FF"/>
    <w:rsid w:val="00577070"/>
    <w:rsid w:val="005813F7"/>
    <w:rsid w:val="00581BB5"/>
    <w:rsid w:val="00582B1D"/>
    <w:rsid w:val="00583CDC"/>
    <w:rsid w:val="0058500C"/>
    <w:rsid w:val="0058597D"/>
    <w:rsid w:val="00586853"/>
    <w:rsid w:val="00586F5C"/>
    <w:rsid w:val="005876CB"/>
    <w:rsid w:val="00591A49"/>
    <w:rsid w:val="00592063"/>
    <w:rsid w:val="00592425"/>
    <w:rsid w:val="0059266E"/>
    <w:rsid w:val="0059364C"/>
    <w:rsid w:val="00593F65"/>
    <w:rsid w:val="00594CFF"/>
    <w:rsid w:val="00595120"/>
    <w:rsid w:val="0059700A"/>
    <w:rsid w:val="005A0EC0"/>
    <w:rsid w:val="005A26E4"/>
    <w:rsid w:val="005A278A"/>
    <w:rsid w:val="005A3056"/>
    <w:rsid w:val="005A3630"/>
    <w:rsid w:val="005A385F"/>
    <w:rsid w:val="005A4AD8"/>
    <w:rsid w:val="005A5817"/>
    <w:rsid w:val="005B0F89"/>
    <w:rsid w:val="005B229E"/>
    <w:rsid w:val="005B27B3"/>
    <w:rsid w:val="005B3C22"/>
    <w:rsid w:val="005B4158"/>
    <w:rsid w:val="005B442F"/>
    <w:rsid w:val="005B49E6"/>
    <w:rsid w:val="005B51C3"/>
    <w:rsid w:val="005B55B7"/>
    <w:rsid w:val="005B55CC"/>
    <w:rsid w:val="005B5DDE"/>
    <w:rsid w:val="005B64F3"/>
    <w:rsid w:val="005C0D29"/>
    <w:rsid w:val="005C15B8"/>
    <w:rsid w:val="005C2D17"/>
    <w:rsid w:val="005C3055"/>
    <w:rsid w:val="005C3353"/>
    <w:rsid w:val="005C336D"/>
    <w:rsid w:val="005C4C08"/>
    <w:rsid w:val="005C5E14"/>
    <w:rsid w:val="005C5FA9"/>
    <w:rsid w:val="005C77CC"/>
    <w:rsid w:val="005C78DF"/>
    <w:rsid w:val="005D1D0D"/>
    <w:rsid w:val="005D5398"/>
    <w:rsid w:val="005D590D"/>
    <w:rsid w:val="005D6B63"/>
    <w:rsid w:val="005D6F45"/>
    <w:rsid w:val="005D796D"/>
    <w:rsid w:val="005E1BA3"/>
    <w:rsid w:val="005E1DE8"/>
    <w:rsid w:val="005E2700"/>
    <w:rsid w:val="005E697A"/>
    <w:rsid w:val="005F242C"/>
    <w:rsid w:val="005F3053"/>
    <w:rsid w:val="005F4285"/>
    <w:rsid w:val="005F627A"/>
    <w:rsid w:val="005F749A"/>
    <w:rsid w:val="005F79F3"/>
    <w:rsid w:val="00602CEC"/>
    <w:rsid w:val="0060378B"/>
    <w:rsid w:val="00603F0B"/>
    <w:rsid w:val="0060423D"/>
    <w:rsid w:val="0060441C"/>
    <w:rsid w:val="00604634"/>
    <w:rsid w:val="0060537E"/>
    <w:rsid w:val="0060571D"/>
    <w:rsid w:val="00605E3E"/>
    <w:rsid w:val="00605EE5"/>
    <w:rsid w:val="00605F45"/>
    <w:rsid w:val="00606B43"/>
    <w:rsid w:val="00607F7F"/>
    <w:rsid w:val="00610A69"/>
    <w:rsid w:val="00611BD0"/>
    <w:rsid w:val="006164D6"/>
    <w:rsid w:val="00616AAC"/>
    <w:rsid w:val="0061775D"/>
    <w:rsid w:val="00620F07"/>
    <w:rsid w:val="00623404"/>
    <w:rsid w:val="0062459E"/>
    <w:rsid w:val="0062567D"/>
    <w:rsid w:val="00626844"/>
    <w:rsid w:val="00627400"/>
    <w:rsid w:val="006303E9"/>
    <w:rsid w:val="00630B06"/>
    <w:rsid w:val="00631404"/>
    <w:rsid w:val="00631586"/>
    <w:rsid w:val="006317F9"/>
    <w:rsid w:val="00631A6E"/>
    <w:rsid w:val="00632EBB"/>
    <w:rsid w:val="0063313C"/>
    <w:rsid w:val="00634466"/>
    <w:rsid w:val="0063471A"/>
    <w:rsid w:val="00635039"/>
    <w:rsid w:val="00635596"/>
    <w:rsid w:val="006357A6"/>
    <w:rsid w:val="006367EF"/>
    <w:rsid w:val="006373C8"/>
    <w:rsid w:val="0064131E"/>
    <w:rsid w:val="00642A5A"/>
    <w:rsid w:val="00644251"/>
    <w:rsid w:val="006447EF"/>
    <w:rsid w:val="006456D2"/>
    <w:rsid w:val="0064668E"/>
    <w:rsid w:val="00647238"/>
    <w:rsid w:val="006475D3"/>
    <w:rsid w:val="006504AF"/>
    <w:rsid w:val="00654824"/>
    <w:rsid w:val="0065526C"/>
    <w:rsid w:val="00655315"/>
    <w:rsid w:val="006560A2"/>
    <w:rsid w:val="00656CCA"/>
    <w:rsid w:val="006570F9"/>
    <w:rsid w:val="00661BE9"/>
    <w:rsid w:val="00661C18"/>
    <w:rsid w:val="0066369F"/>
    <w:rsid w:val="006637A6"/>
    <w:rsid w:val="00663BE9"/>
    <w:rsid w:val="00663E33"/>
    <w:rsid w:val="006725E8"/>
    <w:rsid w:val="00672894"/>
    <w:rsid w:val="00673051"/>
    <w:rsid w:val="00674D40"/>
    <w:rsid w:val="006755B9"/>
    <w:rsid w:val="00676D97"/>
    <w:rsid w:val="00677820"/>
    <w:rsid w:val="0068149A"/>
    <w:rsid w:val="006817A8"/>
    <w:rsid w:val="0068198D"/>
    <w:rsid w:val="0068482E"/>
    <w:rsid w:val="00684C7C"/>
    <w:rsid w:val="00684D02"/>
    <w:rsid w:val="006855C1"/>
    <w:rsid w:val="00687ADC"/>
    <w:rsid w:val="0069087F"/>
    <w:rsid w:val="00690ACB"/>
    <w:rsid w:val="00690BE0"/>
    <w:rsid w:val="006924B7"/>
    <w:rsid w:val="00693747"/>
    <w:rsid w:val="00694A66"/>
    <w:rsid w:val="006957D1"/>
    <w:rsid w:val="00695BBE"/>
    <w:rsid w:val="00696399"/>
    <w:rsid w:val="00696B52"/>
    <w:rsid w:val="006973A2"/>
    <w:rsid w:val="00697DD2"/>
    <w:rsid w:val="006A2F43"/>
    <w:rsid w:val="006A3CCA"/>
    <w:rsid w:val="006A4213"/>
    <w:rsid w:val="006A4B33"/>
    <w:rsid w:val="006A549A"/>
    <w:rsid w:val="006A60F8"/>
    <w:rsid w:val="006A7222"/>
    <w:rsid w:val="006B13D9"/>
    <w:rsid w:val="006B17F1"/>
    <w:rsid w:val="006B237E"/>
    <w:rsid w:val="006B35F3"/>
    <w:rsid w:val="006B3982"/>
    <w:rsid w:val="006B3F7B"/>
    <w:rsid w:val="006B48BD"/>
    <w:rsid w:val="006B49A4"/>
    <w:rsid w:val="006B5DEA"/>
    <w:rsid w:val="006B6A9E"/>
    <w:rsid w:val="006B7106"/>
    <w:rsid w:val="006B7457"/>
    <w:rsid w:val="006C0948"/>
    <w:rsid w:val="006C4FC2"/>
    <w:rsid w:val="006C53AB"/>
    <w:rsid w:val="006C5993"/>
    <w:rsid w:val="006C653C"/>
    <w:rsid w:val="006C6CE1"/>
    <w:rsid w:val="006C7561"/>
    <w:rsid w:val="006D0B3B"/>
    <w:rsid w:val="006D1421"/>
    <w:rsid w:val="006D160E"/>
    <w:rsid w:val="006D1DE8"/>
    <w:rsid w:val="006D27F0"/>
    <w:rsid w:val="006D34FF"/>
    <w:rsid w:val="006D5B77"/>
    <w:rsid w:val="006D6095"/>
    <w:rsid w:val="006E029B"/>
    <w:rsid w:val="006E2E54"/>
    <w:rsid w:val="006E4B29"/>
    <w:rsid w:val="006E50BA"/>
    <w:rsid w:val="006E6916"/>
    <w:rsid w:val="006E730D"/>
    <w:rsid w:val="006E780D"/>
    <w:rsid w:val="006E7F6D"/>
    <w:rsid w:val="006F00E5"/>
    <w:rsid w:val="006F153C"/>
    <w:rsid w:val="006F2859"/>
    <w:rsid w:val="006F29D5"/>
    <w:rsid w:val="006F3655"/>
    <w:rsid w:val="006F49F8"/>
    <w:rsid w:val="006F4CC7"/>
    <w:rsid w:val="006F55F4"/>
    <w:rsid w:val="006F5B79"/>
    <w:rsid w:val="006F5B83"/>
    <w:rsid w:val="006F5D04"/>
    <w:rsid w:val="006F6136"/>
    <w:rsid w:val="006F7312"/>
    <w:rsid w:val="006F769E"/>
    <w:rsid w:val="00700B53"/>
    <w:rsid w:val="00702FC0"/>
    <w:rsid w:val="00703405"/>
    <w:rsid w:val="007040BA"/>
    <w:rsid w:val="007066A4"/>
    <w:rsid w:val="0070683D"/>
    <w:rsid w:val="00707780"/>
    <w:rsid w:val="00707CEC"/>
    <w:rsid w:val="00707D5B"/>
    <w:rsid w:val="007123C6"/>
    <w:rsid w:val="00712742"/>
    <w:rsid w:val="007134AA"/>
    <w:rsid w:val="00713527"/>
    <w:rsid w:val="00713617"/>
    <w:rsid w:val="00713F7C"/>
    <w:rsid w:val="00714A96"/>
    <w:rsid w:val="00717E3E"/>
    <w:rsid w:val="00717FE0"/>
    <w:rsid w:val="00720A3F"/>
    <w:rsid w:val="0072176E"/>
    <w:rsid w:val="00722641"/>
    <w:rsid w:val="007226FD"/>
    <w:rsid w:val="00722EF0"/>
    <w:rsid w:val="007230C2"/>
    <w:rsid w:val="0072385E"/>
    <w:rsid w:val="00723A2E"/>
    <w:rsid w:val="00723C0F"/>
    <w:rsid w:val="00723E0A"/>
    <w:rsid w:val="00725A1B"/>
    <w:rsid w:val="007263BF"/>
    <w:rsid w:val="0073064C"/>
    <w:rsid w:val="007309A0"/>
    <w:rsid w:val="00730A4A"/>
    <w:rsid w:val="00730D62"/>
    <w:rsid w:val="00731321"/>
    <w:rsid w:val="00731383"/>
    <w:rsid w:val="007333A7"/>
    <w:rsid w:val="0073517F"/>
    <w:rsid w:val="00735375"/>
    <w:rsid w:val="0073645E"/>
    <w:rsid w:val="00737E94"/>
    <w:rsid w:val="0074020B"/>
    <w:rsid w:val="007405F9"/>
    <w:rsid w:val="007413B2"/>
    <w:rsid w:val="00741A69"/>
    <w:rsid w:val="00742B81"/>
    <w:rsid w:val="00742DC8"/>
    <w:rsid w:val="00744EEC"/>
    <w:rsid w:val="00745DDF"/>
    <w:rsid w:val="007463D5"/>
    <w:rsid w:val="00746EEB"/>
    <w:rsid w:val="00747A05"/>
    <w:rsid w:val="0075060A"/>
    <w:rsid w:val="0075153A"/>
    <w:rsid w:val="007518B8"/>
    <w:rsid w:val="007525C5"/>
    <w:rsid w:val="0075365A"/>
    <w:rsid w:val="0075416E"/>
    <w:rsid w:val="007547FF"/>
    <w:rsid w:val="007556B2"/>
    <w:rsid w:val="00755721"/>
    <w:rsid w:val="0075759C"/>
    <w:rsid w:val="00761039"/>
    <w:rsid w:val="007626AC"/>
    <w:rsid w:val="007628E5"/>
    <w:rsid w:val="007633F6"/>
    <w:rsid w:val="00763588"/>
    <w:rsid w:val="007639FB"/>
    <w:rsid w:val="00765776"/>
    <w:rsid w:val="00765A7E"/>
    <w:rsid w:val="00765F28"/>
    <w:rsid w:val="00766809"/>
    <w:rsid w:val="00771934"/>
    <w:rsid w:val="00772298"/>
    <w:rsid w:val="007749A4"/>
    <w:rsid w:val="007753F8"/>
    <w:rsid w:val="0077588A"/>
    <w:rsid w:val="00775C66"/>
    <w:rsid w:val="00780095"/>
    <w:rsid w:val="00780593"/>
    <w:rsid w:val="00780E0D"/>
    <w:rsid w:val="00781096"/>
    <w:rsid w:val="00781C94"/>
    <w:rsid w:val="0078266E"/>
    <w:rsid w:val="00782A5F"/>
    <w:rsid w:val="0078470D"/>
    <w:rsid w:val="007854CD"/>
    <w:rsid w:val="00785CD6"/>
    <w:rsid w:val="00786C2B"/>
    <w:rsid w:val="007870F3"/>
    <w:rsid w:val="00790AF7"/>
    <w:rsid w:val="00791FAD"/>
    <w:rsid w:val="00792040"/>
    <w:rsid w:val="00792EA7"/>
    <w:rsid w:val="00793893"/>
    <w:rsid w:val="0079421B"/>
    <w:rsid w:val="0079479C"/>
    <w:rsid w:val="00794956"/>
    <w:rsid w:val="00795DDA"/>
    <w:rsid w:val="007A1428"/>
    <w:rsid w:val="007A1FDF"/>
    <w:rsid w:val="007A2055"/>
    <w:rsid w:val="007A3689"/>
    <w:rsid w:val="007A3EDE"/>
    <w:rsid w:val="007A422E"/>
    <w:rsid w:val="007A52C6"/>
    <w:rsid w:val="007A532E"/>
    <w:rsid w:val="007A5CEC"/>
    <w:rsid w:val="007A5DAD"/>
    <w:rsid w:val="007A6D98"/>
    <w:rsid w:val="007A6E2A"/>
    <w:rsid w:val="007A790E"/>
    <w:rsid w:val="007A7FAE"/>
    <w:rsid w:val="007B0AA6"/>
    <w:rsid w:val="007B1E9F"/>
    <w:rsid w:val="007B2988"/>
    <w:rsid w:val="007B2D75"/>
    <w:rsid w:val="007B4775"/>
    <w:rsid w:val="007B481A"/>
    <w:rsid w:val="007B7993"/>
    <w:rsid w:val="007B7EB5"/>
    <w:rsid w:val="007C0BBA"/>
    <w:rsid w:val="007C0EC4"/>
    <w:rsid w:val="007C1611"/>
    <w:rsid w:val="007C1C45"/>
    <w:rsid w:val="007C21CF"/>
    <w:rsid w:val="007C3FC0"/>
    <w:rsid w:val="007C45BB"/>
    <w:rsid w:val="007C483B"/>
    <w:rsid w:val="007C6597"/>
    <w:rsid w:val="007C6E1E"/>
    <w:rsid w:val="007C73C7"/>
    <w:rsid w:val="007C7D8A"/>
    <w:rsid w:val="007D0F88"/>
    <w:rsid w:val="007D1A63"/>
    <w:rsid w:val="007D2314"/>
    <w:rsid w:val="007D2A1D"/>
    <w:rsid w:val="007D431D"/>
    <w:rsid w:val="007D43A6"/>
    <w:rsid w:val="007D4C9F"/>
    <w:rsid w:val="007D5194"/>
    <w:rsid w:val="007D52AA"/>
    <w:rsid w:val="007D59B8"/>
    <w:rsid w:val="007D634D"/>
    <w:rsid w:val="007E1798"/>
    <w:rsid w:val="007E2A5D"/>
    <w:rsid w:val="007E393A"/>
    <w:rsid w:val="007E48F6"/>
    <w:rsid w:val="007E49C5"/>
    <w:rsid w:val="007E5506"/>
    <w:rsid w:val="007E6A98"/>
    <w:rsid w:val="007F0F08"/>
    <w:rsid w:val="007F1621"/>
    <w:rsid w:val="007F2683"/>
    <w:rsid w:val="007F2B7A"/>
    <w:rsid w:val="007F4454"/>
    <w:rsid w:val="007F4CF1"/>
    <w:rsid w:val="007F5EDD"/>
    <w:rsid w:val="007F628D"/>
    <w:rsid w:val="007F6541"/>
    <w:rsid w:val="007F71E8"/>
    <w:rsid w:val="007F730E"/>
    <w:rsid w:val="00800A63"/>
    <w:rsid w:val="00800B11"/>
    <w:rsid w:val="0080167D"/>
    <w:rsid w:val="008021D7"/>
    <w:rsid w:val="008027DE"/>
    <w:rsid w:val="00802F73"/>
    <w:rsid w:val="008035C5"/>
    <w:rsid w:val="00803837"/>
    <w:rsid w:val="00803A2D"/>
    <w:rsid w:val="008041B3"/>
    <w:rsid w:val="00805C40"/>
    <w:rsid w:val="00805FEF"/>
    <w:rsid w:val="00811E10"/>
    <w:rsid w:val="00811F01"/>
    <w:rsid w:val="0081210C"/>
    <w:rsid w:val="0081273E"/>
    <w:rsid w:val="008128B5"/>
    <w:rsid w:val="008136C6"/>
    <w:rsid w:val="00814AE8"/>
    <w:rsid w:val="0081561C"/>
    <w:rsid w:val="008161D6"/>
    <w:rsid w:val="0081662E"/>
    <w:rsid w:val="008176FA"/>
    <w:rsid w:val="0082117A"/>
    <w:rsid w:val="008218DC"/>
    <w:rsid w:val="00821905"/>
    <w:rsid w:val="00821D68"/>
    <w:rsid w:val="0082267F"/>
    <w:rsid w:val="00823313"/>
    <w:rsid w:val="00824736"/>
    <w:rsid w:val="00824960"/>
    <w:rsid w:val="0082502A"/>
    <w:rsid w:val="008250BB"/>
    <w:rsid w:val="008251BD"/>
    <w:rsid w:val="0082633E"/>
    <w:rsid w:val="00827D55"/>
    <w:rsid w:val="008306AF"/>
    <w:rsid w:val="0083071B"/>
    <w:rsid w:val="00831392"/>
    <w:rsid w:val="008314DD"/>
    <w:rsid w:val="008327EC"/>
    <w:rsid w:val="00835C9D"/>
    <w:rsid w:val="00836985"/>
    <w:rsid w:val="00837C87"/>
    <w:rsid w:val="008401B1"/>
    <w:rsid w:val="00841E4A"/>
    <w:rsid w:val="00842AB5"/>
    <w:rsid w:val="00843691"/>
    <w:rsid w:val="008451D0"/>
    <w:rsid w:val="00846971"/>
    <w:rsid w:val="00850702"/>
    <w:rsid w:val="00850707"/>
    <w:rsid w:val="008507D0"/>
    <w:rsid w:val="00851642"/>
    <w:rsid w:val="008517C2"/>
    <w:rsid w:val="008533E2"/>
    <w:rsid w:val="00853B34"/>
    <w:rsid w:val="0085569B"/>
    <w:rsid w:val="008566C6"/>
    <w:rsid w:val="008568DF"/>
    <w:rsid w:val="00857260"/>
    <w:rsid w:val="00860542"/>
    <w:rsid w:val="00860586"/>
    <w:rsid w:val="008608ED"/>
    <w:rsid w:val="00860AA6"/>
    <w:rsid w:val="00861554"/>
    <w:rsid w:val="008624B6"/>
    <w:rsid w:val="0086322C"/>
    <w:rsid w:val="00865B4D"/>
    <w:rsid w:val="00865D1D"/>
    <w:rsid w:val="00866498"/>
    <w:rsid w:val="00866BCF"/>
    <w:rsid w:val="008671B4"/>
    <w:rsid w:val="008678EF"/>
    <w:rsid w:val="00867B4B"/>
    <w:rsid w:val="00867FB3"/>
    <w:rsid w:val="00871EA5"/>
    <w:rsid w:val="00872129"/>
    <w:rsid w:val="008730CA"/>
    <w:rsid w:val="00874327"/>
    <w:rsid w:val="00874A88"/>
    <w:rsid w:val="0087520E"/>
    <w:rsid w:val="008752A9"/>
    <w:rsid w:val="008753F8"/>
    <w:rsid w:val="0087724B"/>
    <w:rsid w:val="0088197F"/>
    <w:rsid w:val="00881DFB"/>
    <w:rsid w:val="00882CA9"/>
    <w:rsid w:val="00883370"/>
    <w:rsid w:val="00883E93"/>
    <w:rsid w:val="008840F7"/>
    <w:rsid w:val="0088499E"/>
    <w:rsid w:val="008851F2"/>
    <w:rsid w:val="00885374"/>
    <w:rsid w:val="008854B1"/>
    <w:rsid w:val="00885628"/>
    <w:rsid w:val="00885E73"/>
    <w:rsid w:val="008864B1"/>
    <w:rsid w:val="008868B8"/>
    <w:rsid w:val="00887880"/>
    <w:rsid w:val="00890AC3"/>
    <w:rsid w:val="00894CBD"/>
    <w:rsid w:val="00895720"/>
    <w:rsid w:val="00895F1D"/>
    <w:rsid w:val="008960E5"/>
    <w:rsid w:val="00896B45"/>
    <w:rsid w:val="008970AC"/>
    <w:rsid w:val="008972CA"/>
    <w:rsid w:val="008A0422"/>
    <w:rsid w:val="008A08F0"/>
    <w:rsid w:val="008A2B80"/>
    <w:rsid w:val="008A2F66"/>
    <w:rsid w:val="008A57B5"/>
    <w:rsid w:val="008A6277"/>
    <w:rsid w:val="008A6DCA"/>
    <w:rsid w:val="008A77BF"/>
    <w:rsid w:val="008B0A0F"/>
    <w:rsid w:val="008B0B30"/>
    <w:rsid w:val="008B13CC"/>
    <w:rsid w:val="008B1DEB"/>
    <w:rsid w:val="008B1FED"/>
    <w:rsid w:val="008B2AD2"/>
    <w:rsid w:val="008B4258"/>
    <w:rsid w:val="008B4328"/>
    <w:rsid w:val="008B452B"/>
    <w:rsid w:val="008B5BEE"/>
    <w:rsid w:val="008B63AD"/>
    <w:rsid w:val="008C0020"/>
    <w:rsid w:val="008C01AF"/>
    <w:rsid w:val="008C1108"/>
    <w:rsid w:val="008C18C5"/>
    <w:rsid w:val="008C1F32"/>
    <w:rsid w:val="008C2695"/>
    <w:rsid w:val="008C2EE5"/>
    <w:rsid w:val="008C306C"/>
    <w:rsid w:val="008C3E0F"/>
    <w:rsid w:val="008C5C0E"/>
    <w:rsid w:val="008C5E1A"/>
    <w:rsid w:val="008C74D1"/>
    <w:rsid w:val="008D0096"/>
    <w:rsid w:val="008D0896"/>
    <w:rsid w:val="008D0C5D"/>
    <w:rsid w:val="008D0EA4"/>
    <w:rsid w:val="008D0F47"/>
    <w:rsid w:val="008D25CB"/>
    <w:rsid w:val="008D2FE2"/>
    <w:rsid w:val="008D5AFD"/>
    <w:rsid w:val="008D681C"/>
    <w:rsid w:val="008D6D4E"/>
    <w:rsid w:val="008E0E29"/>
    <w:rsid w:val="008E2C41"/>
    <w:rsid w:val="008E2CE5"/>
    <w:rsid w:val="008E304D"/>
    <w:rsid w:val="008E44CE"/>
    <w:rsid w:val="008E454B"/>
    <w:rsid w:val="008E4F66"/>
    <w:rsid w:val="008E6A07"/>
    <w:rsid w:val="008E7EB4"/>
    <w:rsid w:val="008F0D49"/>
    <w:rsid w:val="008F0F12"/>
    <w:rsid w:val="008F20B4"/>
    <w:rsid w:val="008F2513"/>
    <w:rsid w:val="008F3063"/>
    <w:rsid w:val="008F3475"/>
    <w:rsid w:val="008F3C77"/>
    <w:rsid w:val="008F43FE"/>
    <w:rsid w:val="008F46D0"/>
    <w:rsid w:val="008F4F38"/>
    <w:rsid w:val="008F62ED"/>
    <w:rsid w:val="008F6646"/>
    <w:rsid w:val="00901227"/>
    <w:rsid w:val="00901CA9"/>
    <w:rsid w:val="00901CDB"/>
    <w:rsid w:val="009025E4"/>
    <w:rsid w:val="0090322A"/>
    <w:rsid w:val="00903FAC"/>
    <w:rsid w:val="00904287"/>
    <w:rsid w:val="009057BD"/>
    <w:rsid w:val="0090599E"/>
    <w:rsid w:val="00906871"/>
    <w:rsid w:val="0090705F"/>
    <w:rsid w:val="009106C1"/>
    <w:rsid w:val="009107F8"/>
    <w:rsid w:val="009111E4"/>
    <w:rsid w:val="00911845"/>
    <w:rsid w:val="00911875"/>
    <w:rsid w:val="009119E8"/>
    <w:rsid w:val="00911FF4"/>
    <w:rsid w:val="0091270A"/>
    <w:rsid w:val="00913081"/>
    <w:rsid w:val="00913B72"/>
    <w:rsid w:val="009147EB"/>
    <w:rsid w:val="00915314"/>
    <w:rsid w:val="009159B1"/>
    <w:rsid w:val="00915E0B"/>
    <w:rsid w:val="00917389"/>
    <w:rsid w:val="00917D6E"/>
    <w:rsid w:val="00917EC8"/>
    <w:rsid w:val="00917F1F"/>
    <w:rsid w:val="00921F44"/>
    <w:rsid w:val="009226A2"/>
    <w:rsid w:val="00923279"/>
    <w:rsid w:val="00925216"/>
    <w:rsid w:val="00925345"/>
    <w:rsid w:val="00925361"/>
    <w:rsid w:val="00925428"/>
    <w:rsid w:val="009264D9"/>
    <w:rsid w:val="009275F6"/>
    <w:rsid w:val="009278D7"/>
    <w:rsid w:val="0093198A"/>
    <w:rsid w:val="00931DB8"/>
    <w:rsid w:val="009335ED"/>
    <w:rsid w:val="0093382A"/>
    <w:rsid w:val="00933DC8"/>
    <w:rsid w:val="0093504F"/>
    <w:rsid w:val="00935535"/>
    <w:rsid w:val="00940330"/>
    <w:rsid w:val="0094072B"/>
    <w:rsid w:val="00940D5A"/>
    <w:rsid w:val="00941153"/>
    <w:rsid w:val="00941ABD"/>
    <w:rsid w:val="0094351C"/>
    <w:rsid w:val="00943EA2"/>
    <w:rsid w:val="0094432C"/>
    <w:rsid w:val="00944544"/>
    <w:rsid w:val="0094474D"/>
    <w:rsid w:val="00944B45"/>
    <w:rsid w:val="00945F35"/>
    <w:rsid w:val="00946B88"/>
    <w:rsid w:val="00946FBE"/>
    <w:rsid w:val="00951B19"/>
    <w:rsid w:val="00952B71"/>
    <w:rsid w:val="009537C7"/>
    <w:rsid w:val="0095445D"/>
    <w:rsid w:val="00957CD1"/>
    <w:rsid w:val="00960F0A"/>
    <w:rsid w:val="00961790"/>
    <w:rsid w:val="00961CC5"/>
    <w:rsid w:val="00962F34"/>
    <w:rsid w:val="00963F5E"/>
    <w:rsid w:val="00964232"/>
    <w:rsid w:val="00964521"/>
    <w:rsid w:val="00965F6F"/>
    <w:rsid w:val="00971B31"/>
    <w:rsid w:val="00972223"/>
    <w:rsid w:val="00972470"/>
    <w:rsid w:val="00972D80"/>
    <w:rsid w:val="00972E66"/>
    <w:rsid w:val="00973E18"/>
    <w:rsid w:val="00974495"/>
    <w:rsid w:val="009760AE"/>
    <w:rsid w:val="00976A6A"/>
    <w:rsid w:val="0097732B"/>
    <w:rsid w:val="00977A88"/>
    <w:rsid w:val="00977E38"/>
    <w:rsid w:val="0098095C"/>
    <w:rsid w:val="00981C0A"/>
    <w:rsid w:val="009827B7"/>
    <w:rsid w:val="009829FD"/>
    <w:rsid w:val="00982E5D"/>
    <w:rsid w:val="00984662"/>
    <w:rsid w:val="00984A5F"/>
    <w:rsid w:val="009853BE"/>
    <w:rsid w:val="00990185"/>
    <w:rsid w:val="00992187"/>
    <w:rsid w:val="009934A4"/>
    <w:rsid w:val="00993F00"/>
    <w:rsid w:val="009941BB"/>
    <w:rsid w:val="009949A4"/>
    <w:rsid w:val="00994FA3"/>
    <w:rsid w:val="00995DE0"/>
    <w:rsid w:val="009976A6"/>
    <w:rsid w:val="00997815"/>
    <w:rsid w:val="009978AA"/>
    <w:rsid w:val="00997E52"/>
    <w:rsid w:val="009A2AE1"/>
    <w:rsid w:val="009A2E93"/>
    <w:rsid w:val="009A373E"/>
    <w:rsid w:val="009A392E"/>
    <w:rsid w:val="009A5AE7"/>
    <w:rsid w:val="009A5BB9"/>
    <w:rsid w:val="009A6995"/>
    <w:rsid w:val="009A6A48"/>
    <w:rsid w:val="009A6E9A"/>
    <w:rsid w:val="009B134B"/>
    <w:rsid w:val="009B19CD"/>
    <w:rsid w:val="009B1C42"/>
    <w:rsid w:val="009B253E"/>
    <w:rsid w:val="009B363B"/>
    <w:rsid w:val="009B386B"/>
    <w:rsid w:val="009B3970"/>
    <w:rsid w:val="009B3B47"/>
    <w:rsid w:val="009B47A8"/>
    <w:rsid w:val="009B492A"/>
    <w:rsid w:val="009B4A37"/>
    <w:rsid w:val="009B604C"/>
    <w:rsid w:val="009B794E"/>
    <w:rsid w:val="009C0388"/>
    <w:rsid w:val="009C0684"/>
    <w:rsid w:val="009C0888"/>
    <w:rsid w:val="009C10CF"/>
    <w:rsid w:val="009C16A5"/>
    <w:rsid w:val="009C1DDE"/>
    <w:rsid w:val="009C31B0"/>
    <w:rsid w:val="009C43F1"/>
    <w:rsid w:val="009C5721"/>
    <w:rsid w:val="009C6578"/>
    <w:rsid w:val="009C7763"/>
    <w:rsid w:val="009D0511"/>
    <w:rsid w:val="009D51F6"/>
    <w:rsid w:val="009D5527"/>
    <w:rsid w:val="009D5857"/>
    <w:rsid w:val="009D5CC0"/>
    <w:rsid w:val="009D609F"/>
    <w:rsid w:val="009D653B"/>
    <w:rsid w:val="009D6AA6"/>
    <w:rsid w:val="009D6B23"/>
    <w:rsid w:val="009D7353"/>
    <w:rsid w:val="009E0136"/>
    <w:rsid w:val="009E0E12"/>
    <w:rsid w:val="009E19C2"/>
    <w:rsid w:val="009E1C3A"/>
    <w:rsid w:val="009E241D"/>
    <w:rsid w:val="009E2D7D"/>
    <w:rsid w:val="009E328E"/>
    <w:rsid w:val="009E34C7"/>
    <w:rsid w:val="009E439B"/>
    <w:rsid w:val="009E43B1"/>
    <w:rsid w:val="009E7B5F"/>
    <w:rsid w:val="009E7BC1"/>
    <w:rsid w:val="009F2107"/>
    <w:rsid w:val="009F2DF4"/>
    <w:rsid w:val="009F38FF"/>
    <w:rsid w:val="009F3E0F"/>
    <w:rsid w:val="009F5643"/>
    <w:rsid w:val="009F7E4E"/>
    <w:rsid w:val="00A00875"/>
    <w:rsid w:val="00A00BEB"/>
    <w:rsid w:val="00A02914"/>
    <w:rsid w:val="00A0293C"/>
    <w:rsid w:val="00A036D8"/>
    <w:rsid w:val="00A041E8"/>
    <w:rsid w:val="00A046F1"/>
    <w:rsid w:val="00A06C07"/>
    <w:rsid w:val="00A106C1"/>
    <w:rsid w:val="00A114BB"/>
    <w:rsid w:val="00A13680"/>
    <w:rsid w:val="00A147B7"/>
    <w:rsid w:val="00A147E3"/>
    <w:rsid w:val="00A14D25"/>
    <w:rsid w:val="00A1503D"/>
    <w:rsid w:val="00A15E1A"/>
    <w:rsid w:val="00A162D2"/>
    <w:rsid w:val="00A16FD0"/>
    <w:rsid w:val="00A20CB1"/>
    <w:rsid w:val="00A20ECB"/>
    <w:rsid w:val="00A223DF"/>
    <w:rsid w:val="00A223FF"/>
    <w:rsid w:val="00A2244E"/>
    <w:rsid w:val="00A2262D"/>
    <w:rsid w:val="00A2297E"/>
    <w:rsid w:val="00A22BD9"/>
    <w:rsid w:val="00A24BF4"/>
    <w:rsid w:val="00A2617A"/>
    <w:rsid w:val="00A31D57"/>
    <w:rsid w:val="00A3313E"/>
    <w:rsid w:val="00A341DD"/>
    <w:rsid w:val="00A34732"/>
    <w:rsid w:val="00A364B8"/>
    <w:rsid w:val="00A36D0A"/>
    <w:rsid w:val="00A41364"/>
    <w:rsid w:val="00A416BA"/>
    <w:rsid w:val="00A42381"/>
    <w:rsid w:val="00A42F7A"/>
    <w:rsid w:val="00A430F3"/>
    <w:rsid w:val="00A43187"/>
    <w:rsid w:val="00A4403D"/>
    <w:rsid w:val="00A44F95"/>
    <w:rsid w:val="00A457A8"/>
    <w:rsid w:val="00A47ADD"/>
    <w:rsid w:val="00A47C4F"/>
    <w:rsid w:val="00A500F9"/>
    <w:rsid w:val="00A50398"/>
    <w:rsid w:val="00A515E9"/>
    <w:rsid w:val="00A52193"/>
    <w:rsid w:val="00A52655"/>
    <w:rsid w:val="00A53D33"/>
    <w:rsid w:val="00A543BE"/>
    <w:rsid w:val="00A54B18"/>
    <w:rsid w:val="00A55399"/>
    <w:rsid w:val="00A5549A"/>
    <w:rsid w:val="00A5622A"/>
    <w:rsid w:val="00A5660A"/>
    <w:rsid w:val="00A57E4F"/>
    <w:rsid w:val="00A618A2"/>
    <w:rsid w:val="00A61A7C"/>
    <w:rsid w:val="00A635C2"/>
    <w:rsid w:val="00A66705"/>
    <w:rsid w:val="00A66901"/>
    <w:rsid w:val="00A67C2A"/>
    <w:rsid w:val="00A71874"/>
    <w:rsid w:val="00A71FB5"/>
    <w:rsid w:val="00A7253C"/>
    <w:rsid w:val="00A72815"/>
    <w:rsid w:val="00A734AE"/>
    <w:rsid w:val="00A7389B"/>
    <w:rsid w:val="00A74630"/>
    <w:rsid w:val="00A747F2"/>
    <w:rsid w:val="00A752F0"/>
    <w:rsid w:val="00A75880"/>
    <w:rsid w:val="00A759EA"/>
    <w:rsid w:val="00A75FF1"/>
    <w:rsid w:val="00A7645D"/>
    <w:rsid w:val="00A80252"/>
    <w:rsid w:val="00A8092E"/>
    <w:rsid w:val="00A810C3"/>
    <w:rsid w:val="00A81709"/>
    <w:rsid w:val="00A81B1D"/>
    <w:rsid w:val="00A8256A"/>
    <w:rsid w:val="00A828D0"/>
    <w:rsid w:val="00A838F5"/>
    <w:rsid w:val="00A83F4A"/>
    <w:rsid w:val="00A841C5"/>
    <w:rsid w:val="00A85907"/>
    <w:rsid w:val="00A85F9C"/>
    <w:rsid w:val="00A873B1"/>
    <w:rsid w:val="00A87CC0"/>
    <w:rsid w:val="00A907E3"/>
    <w:rsid w:val="00A928D3"/>
    <w:rsid w:val="00A93D09"/>
    <w:rsid w:val="00A93DA4"/>
    <w:rsid w:val="00A93E60"/>
    <w:rsid w:val="00A9473E"/>
    <w:rsid w:val="00A97076"/>
    <w:rsid w:val="00A97216"/>
    <w:rsid w:val="00A979F3"/>
    <w:rsid w:val="00AA0735"/>
    <w:rsid w:val="00AA0C4A"/>
    <w:rsid w:val="00AA0C90"/>
    <w:rsid w:val="00AA1024"/>
    <w:rsid w:val="00AA140C"/>
    <w:rsid w:val="00AA2B59"/>
    <w:rsid w:val="00AA46D8"/>
    <w:rsid w:val="00AA6EFF"/>
    <w:rsid w:val="00AA77BA"/>
    <w:rsid w:val="00AA794A"/>
    <w:rsid w:val="00AB0340"/>
    <w:rsid w:val="00AB0C65"/>
    <w:rsid w:val="00AB1083"/>
    <w:rsid w:val="00AB144C"/>
    <w:rsid w:val="00AB1725"/>
    <w:rsid w:val="00AB2194"/>
    <w:rsid w:val="00AB2FB4"/>
    <w:rsid w:val="00AB408F"/>
    <w:rsid w:val="00AB4752"/>
    <w:rsid w:val="00AB5828"/>
    <w:rsid w:val="00AB6D01"/>
    <w:rsid w:val="00AB758C"/>
    <w:rsid w:val="00AB7755"/>
    <w:rsid w:val="00AB7957"/>
    <w:rsid w:val="00AC01FD"/>
    <w:rsid w:val="00AC06EF"/>
    <w:rsid w:val="00AC0A64"/>
    <w:rsid w:val="00AC18D4"/>
    <w:rsid w:val="00AC1E15"/>
    <w:rsid w:val="00AC23AB"/>
    <w:rsid w:val="00AC380D"/>
    <w:rsid w:val="00AC5B30"/>
    <w:rsid w:val="00AC6921"/>
    <w:rsid w:val="00AC712D"/>
    <w:rsid w:val="00AC7A4E"/>
    <w:rsid w:val="00AD167A"/>
    <w:rsid w:val="00AD2B48"/>
    <w:rsid w:val="00AD5604"/>
    <w:rsid w:val="00AD6E2F"/>
    <w:rsid w:val="00AE0805"/>
    <w:rsid w:val="00AE3BF5"/>
    <w:rsid w:val="00AE48DA"/>
    <w:rsid w:val="00AE4E5A"/>
    <w:rsid w:val="00AE5ADB"/>
    <w:rsid w:val="00AE6024"/>
    <w:rsid w:val="00AE6050"/>
    <w:rsid w:val="00AE6FB6"/>
    <w:rsid w:val="00AE74E3"/>
    <w:rsid w:val="00AF0F70"/>
    <w:rsid w:val="00AF1289"/>
    <w:rsid w:val="00AF12A7"/>
    <w:rsid w:val="00AF16E8"/>
    <w:rsid w:val="00AF1828"/>
    <w:rsid w:val="00AF4167"/>
    <w:rsid w:val="00AF52C3"/>
    <w:rsid w:val="00AF661A"/>
    <w:rsid w:val="00AF6997"/>
    <w:rsid w:val="00AF6BD3"/>
    <w:rsid w:val="00AF707E"/>
    <w:rsid w:val="00AF718D"/>
    <w:rsid w:val="00AF7A23"/>
    <w:rsid w:val="00AF7F74"/>
    <w:rsid w:val="00B02155"/>
    <w:rsid w:val="00B0275F"/>
    <w:rsid w:val="00B02FFE"/>
    <w:rsid w:val="00B03406"/>
    <w:rsid w:val="00B04113"/>
    <w:rsid w:val="00B045EF"/>
    <w:rsid w:val="00B04E81"/>
    <w:rsid w:val="00B05411"/>
    <w:rsid w:val="00B05C11"/>
    <w:rsid w:val="00B05EA6"/>
    <w:rsid w:val="00B06832"/>
    <w:rsid w:val="00B1033A"/>
    <w:rsid w:val="00B108F8"/>
    <w:rsid w:val="00B121CD"/>
    <w:rsid w:val="00B125E0"/>
    <w:rsid w:val="00B13496"/>
    <w:rsid w:val="00B13B18"/>
    <w:rsid w:val="00B14B67"/>
    <w:rsid w:val="00B14CCB"/>
    <w:rsid w:val="00B14F5D"/>
    <w:rsid w:val="00B155A2"/>
    <w:rsid w:val="00B160DC"/>
    <w:rsid w:val="00B16338"/>
    <w:rsid w:val="00B16556"/>
    <w:rsid w:val="00B165BD"/>
    <w:rsid w:val="00B17675"/>
    <w:rsid w:val="00B17A9D"/>
    <w:rsid w:val="00B204D4"/>
    <w:rsid w:val="00B20BDF"/>
    <w:rsid w:val="00B20DBB"/>
    <w:rsid w:val="00B211FC"/>
    <w:rsid w:val="00B21935"/>
    <w:rsid w:val="00B22260"/>
    <w:rsid w:val="00B226B4"/>
    <w:rsid w:val="00B23C7A"/>
    <w:rsid w:val="00B24421"/>
    <w:rsid w:val="00B24981"/>
    <w:rsid w:val="00B24E7E"/>
    <w:rsid w:val="00B25F47"/>
    <w:rsid w:val="00B309B7"/>
    <w:rsid w:val="00B30B7D"/>
    <w:rsid w:val="00B3234E"/>
    <w:rsid w:val="00B32F44"/>
    <w:rsid w:val="00B331C0"/>
    <w:rsid w:val="00B332B2"/>
    <w:rsid w:val="00B33451"/>
    <w:rsid w:val="00B35751"/>
    <w:rsid w:val="00B36869"/>
    <w:rsid w:val="00B373FE"/>
    <w:rsid w:val="00B374FD"/>
    <w:rsid w:val="00B37E09"/>
    <w:rsid w:val="00B42552"/>
    <w:rsid w:val="00B429E6"/>
    <w:rsid w:val="00B43C42"/>
    <w:rsid w:val="00B449E6"/>
    <w:rsid w:val="00B47A4B"/>
    <w:rsid w:val="00B47B67"/>
    <w:rsid w:val="00B531B0"/>
    <w:rsid w:val="00B541D8"/>
    <w:rsid w:val="00B54E81"/>
    <w:rsid w:val="00B55600"/>
    <w:rsid w:val="00B566E9"/>
    <w:rsid w:val="00B56C08"/>
    <w:rsid w:val="00B579CF"/>
    <w:rsid w:val="00B57DDC"/>
    <w:rsid w:val="00B60611"/>
    <w:rsid w:val="00B60BA7"/>
    <w:rsid w:val="00B65109"/>
    <w:rsid w:val="00B663DC"/>
    <w:rsid w:val="00B66BAB"/>
    <w:rsid w:val="00B6756E"/>
    <w:rsid w:val="00B67E3D"/>
    <w:rsid w:val="00B713F8"/>
    <w:rsid w:val="00B71A29"/>
    <w:rsid w:val="00B72BC1"/>
    <w:rsid w:val="00B730C1"/>
    <w:rsid w:val="00B739CF"/>
    <w:rsid w:val="00B74964"/>
    <w:rsid w:val="00B74F03"/>
    <w:rsid w:val="00B76F02"/>
    <w:rsid w:val="00B7719F"/>
    <w:rsid w:val="00B80363"/>
    <w:rsid w:val="00B80622"/>
    <w:rsid w:val="00B80D5C"/>
    <w:rsid w:val="00B8177E"/>
    <w:rsid w:val="00B8243A"/>
    <w:rsid w:val="00B82B35"/>
    <w:rsid w:val="00B84980"/>
    <w:rsid w:val="00B8553C"/>
    <w:rsid w:val="00B85A11"/>
    <w:rsid w:val="00B86800"/>
    <w:rsid w:val="00B86844"/>
    <w:rsid w:val="00B87FBD"/>
    <w:rsid w:val="00B90ACD"/>
    <w:rsid w:val="00B913FC"/>
    <w:rsid w:val="00B9146B"/>
    <w:rsid w:val="00B93999"/>
    <w:rsid w:val="00B97735"/>
    <w:rsid w:val="00BA0B11"/>
    <w:rsid w:val="00BA0FE9"/>
    <w:rsid w:val="00BA14DE"/>
    <w:rsid w:val="00BA1D40"/>
    <w:rsid w:val="00BA2161"/>
    <w:rsid w:val="00BA5D8E"/>
    <w:rsid w:val="00BA74BF"/>
    <w:rsid w:val="00BB008C"/>
    <w:rsid w:val="00BB02FF"/>
    <w:rsid w:val="00BB10B2"/>
    <w:rsid w:val="00BB26FF"/>
    <w:rsid w:val="00BB2A60"/>
    <w:rsid w:val="00BB3243"/>
    <w:rsid w:val="00BB3489"/>
    <w:rsid w:val="00BB4073"/>
    <w:rsid w:val="00BB43B8"/>
    <w:rsid w:val="00BB44FA"/>
    <w:rsid w:val="00BB47DB"/>
    <w:rsid w:val="00BB5C6B"/>
    <w:rsid w:val="00BB6015"/>
    <w:rsid w:val="00BB657C"/>
    <w:rsid w:val="00BB7BBE"/>
    <w:rsid w:val="00BC0D23"/>
    <w:rsid w:val="00BC1449"/>
    <w:rsid w:val="00BC3ACE"/>
    <w:rsid w:val="00BC5188"/>
    <w:rsid w:val="00BC6226"/>
    <w:rsid w:val="00BC6535"/>
    <w:rsid w:val="00BC663C"/>
    <w:rsid w:val="00BC6FB4"/>
    <w:rsid w:val="00BC71EC"/>
    <w:rsid w:val="00BC7936"/>
    <w:rsid w:val="00BC7D12"/>
    <w:rsid w:val="00BD2890"/>
    <w:rsid w:val="00BD2ED2"/>
    <w:rsid w:val="00BD3400"/>
    <w:rsid w:val="00BD3579"/>
    <w:rsid w:val="00BD633C"/>
    <w:rsid w:val="00BE03A2"/>
    <w:rsid w:val="00BE0C00"/>
    <w:rsid w:val="00BE0E42"/>
    <w:rsid w:val="00BE27E3"/>
    <w:rsid w:val="00BE3E1D"/>
    <w:rsid w:val="00BE3F11"/>
    <w:rsid w:val="00BE4584"/>
    <w:rsid w:val="00BE533A"/>
    <w:rsid w:val="00BE6064"/>
    <w:rsid w:val="00BE70F5"/>
    <w:rsid w:val="00BE7206"/>
    <w:rsid w:val="00BE7BB2"/>
    <w:rsid w:val="00BF00C1"/>
    <w:rsid w:val="00BF16AF"/>
    <w:rsid w:val="00BF1B53"/>
    <w:rsid w:val="00BF4F7D"/>
    <w:rsid w:val="00BF6007"/>
    <w:rsid w:val="00BF6941"/>
    <w:rsid w:val="00BF79DC"/>
    <w:rsid w:val="00C01A47"/>
    <w:rsid w:val="00C05780"/>
    <w:rsid w:val="00C06067"/>
    <w:rsid w:val="00C06670"/>
    <w:rsid w:val="00C06FA3"/>
    <w:rsid w:val="00C07343"/>
    <w:rsid w:val="00C1056B"/>
    <w:rsid w:val="00C11C87"/>
    <w:rsid w:val="00C12054"/>
    <w:rsid w:val="00C12894"/>
    <w:rsid w:val="00C12A19"/>
    <w:rsid w:val="00C12F62"/>
    <w:rsid w:val="00C132C9"/>
    <w:rsid w:val="00C13A18"/>
    <w:rsid w:val="00C143B2"/>
    <w:rsid w:val="00C14B7D"/>
    <w:rsid w:val="00C157A8"/>
    <w:rsid w:val="00C15B8C"/>
    <w:rsid w:val="00C1613C"/>
    <w:rsid w:val="00C16E89"/>
    <w:rsid w:val="00C17C7C"/>
    <w:rsid w:val="00C20909"/>
    <w:rsid w:val="00C2119D"/>
    <w:rsid w:val="00C21273"/>
    <w:rsid w:val="00C218C3"/>
    <w:rsid w:val="00C21E50"/>
    <w:rsid w:val="00C22B65"/>
    <w:rsid w:val="00C233F0"/>
    <w:rsid w:val="00C236E3"/>
    <w:rsid w:val="00C24804"/>
    <w:rsid w:val="00C25368"/>
    <w:rsid w:val="00C253E1"/>
    <w:rsid w:val="00C30070"/>
    <w:rsid w:val="00C32B0E"/>
    <w:rsid w:val="00C32D48"/>
    <w:rsid w:val="00C34903"/>
    <w:rsid w:val="00C34BD7"/>
    <w:rsid w:val="00C35B92"/>
    <w:rsid w:val="00C35E71"/>
    <w:rsid w:val="00C4077D"/>
    <w:rsid w:val="00C41CB9"/>
    <w:rsid w:val="00C42CE6"/>
    <w:rsid w:val="00C42D10"/>
    <w:rsid w:val="00C44EF5"/>
    <w:rsid w:val="00C45A5B"/>
    <w:rsid w:val="00C4650C"/>
    <w:rsid w:val="00C4757D"/>
    <w:rsid w:val="00C53084"/>
    <w:rsid w:val="00C54638"/>
    <w:rsid w:val="00C563C9"/>
    <w:rsid w:val="00C60D23"/>
    <w:rsid w:val="00C624A5"/>
    <w:rsid w:val="00C62E04"/>
    <w:rsid w:val="00C6451C"/>
    <w:rsid w:val="00C6569C"/>
    <w:rsid w:val="00C65CC8"/>
    <w:rsid w:val="00C66FD7"/>
    <w:rsid w:val="00C670C9"/>
    <w:rsid w:val="00C67F01"/>
    <w:rsid w:val="00C70182"/>
    <w:rsid w:val="00C72BBD"/>
    <w:rsid w:val="00C73078"/>
    <w:rsid w:val="00C743E6"/>
    <w:rsid w:val="00C7511A"/>
    <w:rsid w:val="00C75F1F"/>
    <w:rsid w:val="00C76216"/>
    <w:rsid w:val="00C76EB1"/>
    <w:rsid w:val="00C77E4D"/>
    <w:rsid w:val="00C77EEE"/>
    <w:rsid w:val="00C801E3"/>
    <w:rsid w:val="00C809F6"/>
    <w:rsid w:val="00C80FF6"/>
    <w:rsid w:val="00C81393"/>
    <w:rsid w:val="00C8167D"/>
    <w:rsid w:val="00C83338"/>
    <w:rsid w:val="00C83641"/>
    <w:rsid w:val="00C83A12"/>
    <w:rsid w:val="00C83AEC"/>
    <w:rsid w:val="00C85DAE"/>
    <w:rsid w:val="00C87785"/>
    <w:rsid w:val="00C90BD3"/>
    <w:rsid w:val="00C90C81"/>
    <w:rsid w:val="00C91214"/>
    <w:rsid w:val="00C9125E"/>
    <w:rsid w:val="00C919E6"/>
    <w:rsid w:val="00C91F00"/>
    <w:rsid w:val="00C92662"/>
    <w:rsid w:val="00C935A9"/>
    <w:rsid w:val="00C94AE5"/>
    <w:rsid w:val="00C952A0"/>
    <w:rsid w:val="00C969D0"/>
    <w:rsid w:val="00CA07B1"/>
    <w:rsid w:val="00CA0D5E"/>
    <w:rsid w:val="00CA0F90"/>
    <w:rsid w:val="00CA379D"/>
    <w:rsid w:val="00CA3CC0"/>
    <w:rsid w:val="00CA3FAD"/>
    <w:rsid w:val="00CA646E"/>
    <w:rsid w:val="00CA6CC5"/>
    <w:rsid w:val="00CA72B0"/>
    <w:rsid w:val="00CA77EB"/>
    <w:rsid w:val="00CA78E3"/>
    <w:rsid w:val="00CA79F5"/>
    <w:rsid w:val="00CA7FA1"/>
    <w:rsid w:val="00CB070F"/>
    <w:rsid w:val="00CB2E0E"/>
    <w:rsid w:val="00CB350D"/>
    <w:rsid w:val="00CB429B"/>
    <w:rsid w:val="00CB5FCB"/>
    <w:rsid w:val="00CB60D3"/>
    <w:rsid w:val="00CB73DE"/>
    <w:rsid w:val="00CC0754"/>
    <w:rsid w:val="00CC31B9"/>
    <w:rsid w:val="00CC3C6C"/>
    <w:rsid w:val="00CC4CB4"/>
    <w:rsid w:val="00CC6520"/>
    <w:rsid w:val="00CC6AE1"/>
    <w:rsid w:val="00CD0A7E"/>
    <w:rsid w:val="00CD450D"/>
    <w:rsid w:val="00CD5260"/>
    <w:rsid w:val="00CD6E4E"/>
    <w:rsid w:val="00CE01E0"/>
    <w:rsid w:val="00CE02A6"/>
    <w:rsid w:val="00CE1AF1"/>
    <w:rsid w:val="00CE24E1"/>
    <w:rsid w:val="00CE29B4"/>
    <w:rsid w:val="00CE4018"/>
    <w:rsid w:val="00CE48C7"/>
    <w:rsid w:val="00CE4BCC"/>
    <w:rsid w:val="00CE53B9"/>
    <w:rsid w:val="00CE59A8"/>
    <w:rsid w:val="00CE61DD"/>
    <w:rsid w:val="00CF1A53"/>
    <w:rsid w:val="00CF1AE3"/>
    <w:rsid w:val="00CF28CD"/>
    <w:rsid w:val="00CF34E4"/>
    <w:rsid w:val="00CF429A"/>
    <w:rsid w:val="00CF5708"/>
    <w:rsid w:val="00CF6035"/>
    <w:rsid w:val="00CF6C2B"/>
    <w:rsid w:val="00CF783A"/>
    <w:rsid w:val="00CF7FDE"/>
    <w:rsid w:val="00D01245"/>
    <w:rsid w:val="00D01699"/>
    <w:rsid w:val="00D017AE"/>
    <w:rsid w:val="00D022F7"/>
    <w:rsid w:val="00D04227"/>
    <w:rsid w:val="00D04600"/>
    <w:rsid w:val="00D04763"/>
    <w:rsid w:val="00D04AE2"/>
    <w:rsid w:val="00D056AF"/>
    <w:rsid w:val="00D0617A"/>
    <w:rsid w:val="00D06DCE"/>
    <w:rsid w:val="00D07FF2"/>
    <w:rsid w:val="00D101BA"/>
    <w:rsid w:val="00D10AB0"/>
    <w:rsid w:val="00D10F96"/>
    <w:rsid w:val="00D1179C"/>
    <w:rsid w:val="00D117EE"/>
    <w:rsid w:val="00D119C5"/>
    <w:rsid w:val="00D11BA9"/>
    <w:rsid w:val="00D131CB"/>
    <w:rsid w:val="00D13937"/>
    <w:rsid w:val="00D15C4A"/>
    <w:rsid w:val="00D16F6F"/>
    <w:rsid w:val="00D20075"/>
    <w:rsid w:val="00D229F0"/>
    <w:rsid w:val="00D22A8B"/>
    <w:rsid w:val="00D23B0D"/>
    <w:rsid w:val="00D23BD5"/>
    <w:rsid w:val="00D24307"/>
    <w:rsid w:val="00D247D6"/>
    <w:rsid w:val="00D252BC"/>
    <w:rsid w:val="00D2570E"/>
    <w:rsid w:val="00D27641"/>
    <w:rsid w:val="00D31373"/>
    <w:rsid w:val="00D31AD4"/>
    <w:rsid w:val="00D32115"/>
    <w:rsid w:val="00D32330"/>
    <w:rsid w:val="00D32675"/>
    <w:rsid w:val="00D34246"/>
    <w:rsid w:val="00D348E5"/>
    <w:rsid w:val="00D35A1B"/>
    <w:rsid w:val="00D3622E"/>
    <w:rsid w:val="00D362EF"/>
    <w:rsid w:val="00D37E11"/>
    <w:rsid w:val="00D404D3"/>
    <w:rsid w:val="00D408B7"/>
    <w:rsid w:val="00D4252D"/>
    <w:rsid w:val="00D42847"/>
    <w:rsid w:val="00D42F4C"/>
    <w:rsid w:val="00D43578"/>
    <w:rsid w:val="00D436EA"/>
    <w:rsid w:val="00D442F5"/>
    <w:rsid w:val="00D45DD1"/>
    <w:rsid w:val="00D46E30"/>
    <w:rsid w:val="00D4776F"/>
    <w:rsid w:val="00D5012A"/>
    <w:rsid w:val="00D50561"/>
    <w:rsid w:val="00D5492E"/>
    <w:rsid w:val="00D5493B"/>
    <w:rsid w:val="00D563D8"/>
    <w:rsid w:val="00D57144"/>
    <w:rsid w:val="00D573B3"/>
    <w:rsid w:val="00D57CCF"/>
    <w:rsid w:val="00D60194"/>
    <w:rsid w:val="00D60819"/>
    <w:rsid w:val="00D60AFF"/>
    <w:rsid w:val="00D60C99"/>
    <w:rsid w:val="00D60E4E"/>
    <w:rsid w:val="00D612FE"/>
    <w:rsid w:val="00D61C1F"/>
    <w:rsid w:val="00D61C29"/>
    <w:rsid w:val="00D62390"/>
    <w:rsid w:val="00D633D4"/>
    <w:rsid w:val="00D63CAE"/>
    <w:rsid w:val="00D6413E"/>
    <w:rsid w:val="00D64790"/>
    <w:rsid w:val="00D64F3D"/>
    <w:rsid w:val="00D65781"/>
    <w:rsid w:val="00D671C3"/>
    <w:rsid w:val="00D707DC"/>
    <w:rsid w:val="00D710D6"/>
    <w:rsid w:val="00D734B3"/>
    <w:rsid w:val="00D74AA4"/>
    <w:rsid w:val="00D74D22"/>
    <w:rsid w:val="00D7525E"/>
    <w:rsid w:val="00D763F4"/>
    <w:rsid w:val="00D76416"/>
    <w:rsid w:val="00D8033A"/>
    <w:rsid w:val="00D80EF1"/>
    <w:rsid w:val="00D81DFD"/>
    <w:rsid w:val="00D81F26"/>
    <w:rsid w:val="00D8208C"/>
    <w:rsid w:val="00D82B93"/>
    <w:rsid w:val="00D8324F"/>
    <w:rsid w:val="00D8439A"/>
    <w:rsid w:val="00D84E2F"/>
    <w:rsid w:val="00D85696"/>
    <w:rsid w:val="00D856D6"/>
    <w:rsid w:val="00D85EE3"/>
    <w:rsid w:val="00D86BC9"/>
    <w:rsid w:val="00D87D5E"/>
    <w:rsid w:val="00D9051F"/>
    <w:rsid w:val="00D90D87"/>
    <w:rsid w:val="00D90E6D"/>
    <w:rsid w:val="00D90ED7"/>
    <w:rsid w:val="00D916C7"/>
    <w:rsid w:val="00D91DED"/>
    <w:rsid w:val="00D92F04"/>
    <w:rsid w:val="00D931FE"/>
    <w:rsid w:val="00D93CC9"/>
    <w:rsid w:val="00D96B49"/>
    <w:rsid w:val="00DA0153"/>
    <w:rsid w:val="00DA115C"/>
    <w:rsid w:val="00DA1BE7"/>
    <w:rsid w:val="00DA2329"/>
    <w:rsid w:val="00DA2C64"/>
    <w:rsid w:val="00DA3D5C"/>
    <w:rsid w:val="00DA3DE2"/>
    <w:rsid w:val="00DA4A71"/>
    <w:rsid w:val="00DA54FC"/>
    <w:rsid w:val="00DA5703"/>
    <w:rsid w:val="00DA5807"/>
    <w:rsid w:val="00DA7558"/>
    <w:rsid w:val="00DB0C22"/>
    <w:rsid w:val="00DB0C9F"/>
    <w:rsid w:val="00DB499F"/>
    <w:rsid w:val="00DB4D00"/>
    <w:rsid w:val="00DB6ACC"/>
    <w:rsid w:val="00DB77A7"/>
    <w:rsid w:val="00DC0035"/>
    <w:rsid w:val="00DC1F23"/>
    <w:rsid w:val="00DC1FAA"/>
    <w:rsid w:val="00DC29D5"/>
    <w:rsid w:val="00DC2FF6"/>
    <w:rsid w:val="00DC31F2"/>
    <w:rsid w:val="00DC3FD0"/>
    <w:rsid w:val="00DC43DF"/>
    <w:rsid w:val="00DC43E8"/>
    <w:rsid w:val="00DC6845"/>
    <w:rsid w:val="00DC6DE3"/>
    <w:rsid w:val="00DC72DC"/>
    <w:rsid w:val="00DC7628"/>
    <w:rsid w:val="00DC7A5D"/>
    <w:rsid w:val="00DC7C1F"/>
    <w:rsid w:val="00DD033A"/>
    <w:rsid w:val="00DD1811"/>
    <w:rsid w:val="00DD1A13"/>
    <w:rsid w:val="00DD1DF7"/>
    <w:rsid w:val="00DD2DC2"/>
    <w:rsid w:val="00DD319E"/>
    <w:rsid w:val="00DD32E3"/>
    <w:rsid w:val="00DD3362"/>
    <w:rsid w:val="00DD3E97"/>
    <w:rsid w:val="00DD4578"/>
    <w:rsid w:val="00DE1027"/>
    <w:rsid w:val="00DE1502"/>
    <w:rsid w:val="00DE163D"/>
    <w:rsid w:val="00DE1873"/>
    <w:rsid w:val="00DE23AE"/>
    <w:rsid w:val="00DE2A0E"/>
    <w:rsid w:val="00DE4AA6"/>
    <w:rsid w:val="00DE5E28"/>
    <w:rsid w:val="00DE7723"/>
    <w:rsid w:val="00DF1790"/>
    <w:rsid w:val="00DF2077"/>
    <w:rsid w:val="00DF23B0"/>
    <w:rsid w:val="00DF27F1"/>
    <w:rsid w:val="00DF7C71"/>
    <w:rsid w:val="00E00262"/>
    <w:rsid w:val="00E021D7"/>
    <w:rsid w:val="00E02330"/>
    <w:rsid w:val="00E0304C"/>
    <w:rsid w:val="00E03E81"/>
    <w:rsid w:val="00E05209"/>
    <w:rsid w:val="00E05324"/>
    <w:rsid w:val="00E053B0"/>
    <w:rsid w:val="00E057D8"/>
    <w:rsid w:val="00E05867"/>
    <w:rsid w:val="00E05BED"/>
    <w:rsid w:val="00E06192"/>
    <w:rsid w:val="00E06206"/>
    <w:rsid w:val="00E103B7"/>
    <w:rsid w:val="00E10643"/>
    <w:rsid w:val="00E10CEB"/>
    <w:rsid w:val="00E11F63"/>
    <w:rsid w:val="00E14230"/>
    <w:rsid w:val="00E16CC8"/>
    <w:rsid w:val="00E172E9"/>
    <w:rsid w:val="00E176A2"/>
    <w:rsid w:val="00E2121F"/>
    <w:rsid w:val="00E2201D"/>
    <w:rsid w:val="00E226BA"/>
    <w:rsid w:val="00E238CB"/>
    <w:rsid w:val="00E2408C"/>
    <w:rsid w:val="00E24233"/>
    <w:rsid w:val="00E258EF"/>
    <w:rsid w:val="00E270D7"/>
    <w:rsid w:val="00E27858"/>
    <w:rsid w:val="00E3183F"/>
    <w:rsid w:val="00E335FF"/>
    <w:rsid w:val="00E33D47"/>
    <w:rsid w:val="00E346E0"/>
    <w:rsid w:val="00E34EE5"/>
    <w:rsid w:val="00E3551E"/>
    <w:rsid w:val="00E35989"/>
    <w:rsid w:val="00E35F03"/>
    <w:rsid w:val="00E37CFC"/>
    <w:rsid w:val="00E37EDE"/>
    <w:rsid w:val="00E41366"/>
    <w:rsid w:val="00E41D59"/>
    <w:rsid w:val="00E41EE7"/>
    <w:rsid w:val="00E43385"/>
    <w:rsid w:val="00E4389A"/>
    <w:rsid w:val="00E44728"/>
    <w:rsid w:val="00E44F23"/>
    <w:rsid w:val="00E46299"/>
    <w:rsid w:val="00E476EF"/>
    <w:rsid w:val="00E476FF"/>
    <w:rsid w:val="00E502CE"/>
    <w:rsid w:val="00E50CB9"/>
    <w:rsid w:val="00E5138B"/>
    <w:rsid w:val="00E5200D"/>
    <w:rsid w:val="00E53252"/>
    <w:rsid w:val="00E56881"/>
    <w:rsid w:val="00E56A4B"/>
    <w:rsid w:val="00E56E4B"/>
    <w:rsid w:val="00E56FA1"/>
    <w:rsid w:val="00E57DA5"/>
    <w:rsid w:val="00E60642"/>
    <w:rsid w:val="00E60813"/>
    <w:rsid w:val="00E60F06"/>
    <w:rsid w:val="00E614BA"/>
    <w:rsid w:val="00E61598"/>
    <w:rsid w:val="00E6260F"/>
    <w:rsid w:val="00E63949"/>
    <w:rsid w:val="00E64F45"/>
    <w:rsid w:val="00E66C23"/>
    <w:rsid w:val="00E67B7A"/>
    <w:rsid w:val="00E70683"/>
    <w:rsid w:val="00E708ED"/>
    <w:rsid w:val="00E719FD"/>
    <w:rsid w:val="00E72169"/>
    <w:rsid w:val="00E72826"/>
    <w:rsid w:val="00E7294D"/>
    <w:rsid w:val="00E72B60"/>
    <w:rsid w:val="00E73028"/>
    <w:rsid w:val="00E73DE3"/>
    <w:rsid w:val="00E73E96"/>
    <w:rsid w:val="00E7510D"/>
    <w:rsid w:val="00E7565B"/>
    <w:rsid w:val="00E76B7A"/>
    <w:rsid w:val="00E77E82"/>
    <w:rsid w:val="00E80031"/>
    <w:rsid w:val="00E800B2"/>
    <w:rsid w:val="00E800C2"/>
    <w:rsid w:val="00E8197C"/>
    <w:rsid w:val="00E8204F"/>
    <w:rsid w:val="00E8392A"/>
    <w:rsid w:val="00E83C11"/>
    <w:rsid w:val="00E8417C"/>
    <w:rsid w:val="00E8444D"/>
    <w:rsid w:val="00E84542"/>
    <w:rsid w:val="00E849ED"/>
    <w:rsid w:val="00E84DC5"/>
    <w:rsid w:val="00E85B0F"/>
    <w:rsid w:val="00E85BA3"/>
    <w:rsid w:val="00E86EEA"/>
    <w:rsid w:val="00E87415"/>
    <w:rsid w:val="00E87C7F"/>
    <w:rsid w:val="00E90BEA"/>
    <w:rsid w:val="00E91315"/>
    <w:rsid w:val="00E91517"/>
    <w:rsid w:val="00E915CB"/>
    <w:rsid w:val="00E957C6"/>
    <w:rsid w:val="00E97478"/>
    <w:rsid w:val="00EA15EF"/>
    <w:rsid w:val="00EA1D12"/>
    <w:rsid w:val="00EA1F35"/>
    <w:rsid w:val="00EA357E"/>
    <w:rsid w:val="00EA50DC"/>
    <w:rsid w:val="00EA5342"/>
    <w:rsid w:val="00EA5C1C"/>
    <w:rsid w:val="00EA5F1D"/>
    <w:rsid w:val="00EB03C1"/>
    <w:rsid w:val="00EB1355"/>
    <w:rsid w:val="00EB25E2"/>
    <w:rsid w:val="00EB3BC4"/>
    <w:rsid w:val="00EB4A76"/>
    <w:rsid w:val="00EB6030"/>
    <w:rsid w:val="00EB6E8A"/>
    <w:rsid w:val="00EC0DC3"/>
    <w:rsid w:val="00EC149C"/>
    <w:rsid w:val="00EC33F8"/>
    <w:rsid w:val="00EC43F0"/>
    <w:rsid w:val="00EC51E2"/>
    <w:rsid w:val="00EC5DD6"/>
    <w:rsid w:val="00EC5EA4"/>
    <w:rsid w:val="00EC625E"/>
    <w:rsid w:val="00EC68BB"/>
    <w:rsid w:val="00EC75F9"/>
    <w:rsid w:val="00ED1384"/>
    <w:rsid w:val="00ED2396"/>
    <w:rsid w:val="00ED3989"/>
    <w:rsid w:val="00ED39A7"/>
    <w:rsid w:val="00ED3B60"/>
    <w:rsid w:val="00ED4497"/>
    <w:rsid w:val="00ED4E2A"/>
    <w:rsid w:val="00ED5090"/>
    <w:rsid w:val="00ED7286"/>
    <w:rsid w:val="00ED730C"/>
    <w:rsid w:val="00EE013E"/>
    <w:rsid w:val="00EE1798"/>
    <w:rsid w:val="00EE2785"/>
    <w:rsid w:val="00EE31FA"/>
    <w:rsid w:val="00EE32BC"/>
    <w:rsid w:val="00EE53EA"/>
    <w:rsid w:val="00EE5427"/>
    <w:rsid w:val="00EE5B64"/>
    <w:rsid w:val="00EE70CB"/>
    <w:rsid w:val="00EE774B"/>
    <w:rsid w:val="00EE7780"/>
    <w:rsid w:val="00EF1D29"/>
    <w:rsid w:val="00EF2310"/>
    <w:rsid w:val="00EF31B5"/>
    <w:rsid w:val="00EF4551"/>
    <w:rsid w:val="00EF4CE9"/>
    <w:rsid w:val="00EF55D2"/>
    <w:rsid w:val="00EF5960"/>
    <w:rsid w:val="00EF5B6B"/>
    <w:rsid w:val="00EF6DAB"/>
    <w:rsid w:val="00EF6EF6"/>
    <w:rsid w:val="00F0002F"/>
    <w:rsid w:val="00F01ED8"/>
    <w:rsid w:val="00F0480C"/>
    <w:rsid w:val="00F05446"/>
    <w:rsid w:val="00F05485"/>
    <w:rsid w:val="00F06D42"/>
    <w:rsid w:val="00F1143D"/>
    <w:rsid w:val="00F13E86"/>
    <w:rsid w:val="00F151C3"/>
    <w:rsid w:val="00F16824"/>
    <w:rsid w:val="00F2101C"/>
    <w:rsid w:val="00F21AF1"/>
    <w:rsid w:val="00F235F7"/>
    <w:rsid w:val="00F243FB"/>
    <w:rsid w:val="00F246A8"/>
    <w:rsid w:val="00F2495A"/>
    <w:rsid w:val="00F3156F"/>
    <w:rsid w:val="00F31E66"/>
    <w:rsid w:val="00F33C05"/>
    <w:rsid w:val="00F3458E"/>
    <w:rsid w:val="00F360E5"/>
    <w:rsid w:val="00F36E73"/>
    <w:rsid w:val="00F37CD4"/>
    <w:rsid w:val="00F40D24"/>
    <w:rsid w:val="00F43E3A"/>
    <w:rsid w:val="00F44749"/>
    <w:rsid w:val="00F4531A"/>
    <w:rsid w:val="00F453C6"/>
    <w:rsid w:val="00F45AD0"/>
    <w:rsid w:val="00F45E13"/>
    <w:rsid w:val="00F515A6"/>
    <w:rsid w:val="00F5219D"/>
    <w:rsid w:val="00F52459"/>
    <w:rsid w:val="00F53B0B"/>
    <w:rsid w:val="00F53FCB"/>
    <w:rsid w:val="00F54564"/>
    <w:rsid w:val="00F54673"/>
    <w:rsid w:val="00F56F51"/>
    <w:rsid w:val="00F56F67"/>
    <w:rsid w:val="00F61E45"/>
    <w:rsid w:val="00F638E7"/>
    <w:rsid w:val="00F64763"/>
    <w:rsid w:val="00F64F90"/>
    <w:rsid w:val="00F66289"/>
    <w:rsid w:val="00F66ADA"/>
    <w:rsid w:val="00F703B9"/>
    <w:rsid w:val="00F71751"/>
    <w:rsid w:val="00F71E60"/>
    <w:rsid w:val="00F73442"/>
    <w:rsid w:val="00F737F3"/>
    <w:rsid w:val="00F73A02"/>
    <w:rsid w:val="00F756A2"/>
    <w:rsid w:val="00F7710C"/>
    <w:rsid w:val="00F80D56"/>
    <w:rsid w:val="00F80F64"/>
    <w:rsid w:val="00F8135E"/>
    <w:rsid w:val="00F81EEB"/>
    <w:rsid w:val="00F8215D"/>
    <w:rsid w:val="00F82B5C"/>
    <w:rsid w:val="00F83AC7"/>
    <w:rsid w:val="00F848CB"/>
    <w:rsid w:val="00F85C2C"/>
    <w:rsid w:val="00F85DC6"/>
    <w:rsid w:val="00F87232"/>
    <w:rsid w:val="00F87C45"/>
    <w:rsid w:val="00F903BA"/>
    <w:rsid w:val="00F9075F"/>
    <w:rsid w:val="00F90B5E"/>
    <w:rsid w:val="00F90D09"/>
    <w:rsid w:val="00F91F2C"/>
    <w:rsid w:val="00F928CF"/>
    <w:rsid w:val="00F939E7"/>
    <w:rsid w:val="00F9462A"/>
    <w:rsid w:val="00F94F5A"/>
    <w:rsid w:val="00F95F75"/>
    <w:rsid w:val="00F96D09"/>
    <w:rsid w:val="00F97C7A"/>
    <w:rsid w:val="00FA1B28"/>
    <w:rsid w:val="00FA1D6B"/>
    <w:rsid w:val="00FA2B7F"/>
    <w:rsid w:val="00FA3CF6"/>
    <w:rsid w:val="00FA42CB"/>
    <w:rsid w:val="00FA487A"/>
    <w:rsid w:val="00FA4A84"/>
    <w:rsid w:val="00FA4AFA"/>
    <w:rsid w:val="00FA54F1"/>
    <w:rsid w:val="00FA5726"/>
    <w:rsid w:val="00FA5FA8"/>
    <w:rsid w:val="00FA692E"/>
    <w:rsid w:val="00FB01D7"/>
    <w:rsid w:val="00FB0A21"/>
    <w:rsid w:val="00FB1F80"/>
    <w:rsid w:val="00FB2BBC"/>
    <w:rsid w:val="00FB39E9"/>
    <w:rsid w:val="00FB3D8F"/>
    <w:rsid w:val="00FB6A65"/>
    <w:rsid w:val="00FB6E7B"/>
    <w:rsid w:val="00FB7157"/>
    <w:rsid w:val="00FC1E8E"/>
    <w:rsid w:val="00FC2370"/>
    <w:rsid w:val="00FC23BE"/>
    <w:rsid w:val="00FC3A16"/>
    <w:rsid w:val="00FC4A9F"/>
    <w:rsid w:val="00FC4D57"/>
    <w:rsid w:val="00FC5108"/>
    <w:rsid w:val="00FC58DC"/>
    <w:rsid w:val="00FC7501"/>
    <w:rsid w:val="00FD028B"/>
    <w:rsid w:val="00FD4225"/>
    <w:rsid w:val="00FD4A04"/>
    <w:rsid w:val="00FD4AB5"/>
    <w:rsid w:val="00FD5AD0"/>
    <w:rsid w:val="00FE1416"/>
    <w:rsid w:val="00FE2CBE"/>
    <w:rsid w:val="00FE5F84"/>
    <w:rsid w:val="00FE5FEA"/>
    <w:rsid w:val="00FE6B06"/>
    <w:rsid w:val="00FE70AF"/>
    <w:rsid w:val="00FE7675"/>
    <w:rsid w:val="00FF239D"/>
    <w:rsid w:val="00FF4A8F"/>
    <w:rsid w:val="00FF5911"/>
    <w:rsid w:val="00FF62E3"/>
    <w:rsid w:val="00FF6541"/>
    <w:rsid w:val="00FF74B5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74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Normal Indent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07D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qFormat/>
    <w:rsid w:val="00D707DC"/>
    <w:pPr>
      <w:keepNext/>
      <w:numPr>
        <w:numId w:val="5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qFormat/>
    <w:rsid w:val="00D707DC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2"/>
    <w:next w:val="a4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basedOn w:val="a2"/>
    <w:next w:val="a4"/>
    <w:qFormat/>
    <w:rsid w:val="00D707DC"/>
    <w:pPr>
      <w:keepNext/>
      <w:numPr>
        <w:ilvl w:val="4"/>
        <w:numId w:val="5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basedOn w:val="a2"/>
    <w:next w:val="a4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2"/>
    <w:link w:val="a8"/>
    <w:qFormat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uiPriority w:val="39"/>
    <w:rsid w:val="006B237E"/>
    <w:pPr>
      <w:tabs>
        <w:tab w:val="right" w:leader="dot" w:pos="9736"/>
      </w:tabs>
      <w:spacing w:beforeLines="50" w:before="18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2"/>
    <w:autoRedefine/>
    <w:uiPriority w:val="39"/>
    <w:rsid w:val="00C233F0"/>
    <w:pPr>
      <w:tabs>
        <w:tab w:val="clear" w:pos="9736"/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2"/>
    <w:autoRedefine/>
    <w:uiPriority w:val="39"/>
    <w:rsid w:val="00AE4E5A"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2"/>
    <w:link w:val="ad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5"/>
  </w:style>
  <w:style w:type="paragraph" w:customStyle="1" w:styleId="a">
    <w:name w:val="黒ポチ箇条書き"/>
    <w:basedOn w:val="a1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character" w:styleId="af">
    <w:name w:val="annotation reference"/>
    <w:rsid w:val="002C03DA"/>
    <w:rPr>
      <w:sz w:val="18"/>
      <w:szCs w:val="18"/>
    </w:rPr>
  </w:style>
  <w:style w:type="paragraph" w:styleId="af0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1">
    <w:name w:val="報告書タイトル"/>
    <w:basedOn w:val="af2"/>
    <w:rPr>
      <w:sz w:val="36"/>
    </w:rPr>
  </w:style>
  <w:style w:type="paragraph" w:styleId="af2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3">
    <w:name w:val="Hyperlink"/>
    <w:basedOn w:val="a5"/>
    <w:uiPriority w:val="99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4">
    <w:name w:val="annotation text"/>
    <w:basedOn w:val="a2"/>
    <w:link w:val="af5"/>
    <w:rsid w:val="002C03DA"/>
    <w:pPr>
      <w:jc w:val="left"/>
    </w:pPr>
  </w:style>
  <w:style w:type="character" w:customStyle="1" w:styleId="af5">
    <w:name w:val="コメント文字列 (文字)"/>
    <w:basedOn w:val="a5"/>
    <w:link w:val="af4"/>
    <w:rsid w:val="002C03DA"/>
    <w:rPr>
      <w:rFonts w:ascii="Times New Roman" w:hAnsi="Times New Roman"/>
      <w:kern w:val="2"/>
      <w:sz w:val="21"/>
    </w:rPr>
  </w:style>
  <w:style w:type="table" w:styleId="af6">
    <w:name w:val="Table Grid"/>
    <w:basedOn w:val="a6"/>
    <w:rsid w:val="00AA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標準インデント (文字)"/>
    <w:aliases w:val="標準インデント Char (文字),標準インデント Char Char (文字)"/>
    <w:link w:val="a3"/>
    <w:rsid w:val="002D5315"/>
    <w:rPr>
      <w:rFonts w:ascii="Times New Roman" w:hAnsi="Times New Roman"/>
      <w:kern w:val="2"/>
      <w:sz w:val="21"/>
    </w:rPr>
  </w:style>
  <w:style w:type="paragraph" w:styleId="af7">
    <w:name w:val="Closing"/>
    <w:basedOn w:val="a2"/>
    <w:link w:val="af8"/>
    <w:rsid w:val="00542767"/>
    <w:pPr>
      <w:jc w:val="right"/>
    </w:pPr>
    <w:rPr>
      <w:rFonts w:ascii="ＭＳ 明朝" w:hAnsi="ＭＳ 明朝"/>
      <w:kern w:val="0"/>
      <w:lang w:val="x-none" w:eastAsia="x-none"/>
    </w:rPr>
  </w:style>
  <w:style w:type="character" w:customStyle="1" w:styleId="af8">
    <w:name w:val="結語 (文字)"/>
    <w:basedOn w:val="a5"/>
    <w:link w:val="af7"/>
    <w:uiPriority w:val="99"/>
    <w:rsid w:val="00542767"/>
    <w:rPr>
      <w:rFonts w:ascii="ＭＳ 明朝" w:hAnsi="ＭＳ 明朝"/>
      <w:sz w:val="21"/>
      <w:lang w:val="x-none" w:eastAsia="x-none"/>
    </w:rPr>
  </w:style>
  <w:style w:type="character" w:customStyle="1" w:styleId="ab">
    <w:name w:val="ヘッダー (文字)"/>
    <w:link w:val="aa"/>
    <w:uiPriority w:val="99"/>
    <w:rsid w:val="00542767"/>
    <w:rPr>
      <w:rFonts w:ascii="Times New Roman" w:hAnsi="Times New Roman"/>
      <w:kern w:val="2"/>
      <w:sz w:val="21"/>
    </w:rPr>
  </w:style>
  <w:style w:type="paragraph" w:styleId="21">
    <w:name w:val="Body Text Indent 2"/>
    <w:basedOn w:val="a2"/>
    <w:link w:val="22"/>
    <w:rsid w:val="00542767"/>
    <w:pPr>
      <w:ind w:leftChars="171" w:left="359" w:firstLineChars="114" w:firstLine="239"/>
    </w:pPr>
  </w:style>
  <w:style w:type="character" w:customStyle="1" w:styleId="22">
    <w:name w:val="本文インデント 2 (文字)"/>
    <w:basedOn w:val="a5"/>
    <w:link w:val="21"/>
    <w:rsid w:val="00542767"/>
    <w:rPr>
      <w:rFonts w:ascii="Times New Roman" w:hAnsi="Times New Roman"/>
      <w:kern w:val="2"/>
      <w:sz w:val="21"/>
    </w:rPr>
  </w:style>
  <w:style w:type="paragraph" w:styleId="31">
    <w:name w:val="Body Text Indent 3"/>
    <w:basedOn w:val="a2"/>
    <w:link w:val="32"/>
    <w:rsid w:val="00542767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character" w:customStyle="1" w:styleId="32">
    <w:name w:val="本文インデント 3 (文字)"/>
    <w:basedOn w:val="a5"/>
    <w:link w:val="31"/>
    <w:rsid w:val="00542767"/>
    <w:rPr>
      <w:rFonts w:ascii="Times New Roman" w:hAnsi="Times New Roman"/>
      <w:color w:val="000000"/>
      <w:sz w:val="21"/>
      <w:szCs w:val="21"/>
    </w:rPr>
  </w:style>
  <w:style w:type="paragraph" w:styleId="11">
    <w:name w:val="index 1"/>
    <w:basedOn w:val="a2"/>
    <w:next w:val="a2"/>
    <w:autoRedefine/>
    <w:rsid w:val="00542767"/>
    <w:pPr>
      <w:ind w:left="210" w:hangingChars="100" w:hanging="210"/>
    </w:pPr>
  </w:style>
  <w:style w:type="paragraph" w:customStyle="1" w:styleId="af9">
    <w:name w:val="枚数制限"/>
    <w:basedOn w:val="a2"/>
    <w:rsid w:val="00542767"/>
    <w:pPr>
      <w:widowControl/>
      <w:jc w:val="left"/>
    </w:pPr>
    <w:rPr>
      <w:rFonts w:ascii="ＭＳ 明朝" w:hAnsi="ＭＳ 明朝"/>
      <w:kern w:val="0"/>
      <w:sz w:val="18"/>
    </w:rPr>
  </w:style>
  <w:style w:type="paragraph" w:styleId="afa">
    <w:name w:val="Body Text"/>
    <w:basedOn w:val="a2"/>
    <w:link w:val="afb"/>
    <w:rsid w:val="00571789"/>
  </w:style>
  <w:style w:type="character" w:customStyle="1" w:styleId="afb">
    <w:name w:val="本文 (文字)"/>
    <w:basedOn w:val="a5"/>
    <w:link w:val="afa"/>
    <w:rsid w:val="00571789"/>
    <w:rPr>
      <w:rFonts w:ascii="Times New Roman" w:hAnsi="Times New Roman"/>
      <w:kern w:val="2"/>
      <w:sz w:val="21"/>
    </w:rPr>
  </w:style>
  <w:style w:type="paragraph" w:customStyle="1" w:styleId="afc">
    <w:name w:val="章"/>
    <w:basedOn w:val="a2"/>
    <w:rsid w:val="001A127C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d">
    <w:name w:val="Note Heading"/>
    <w:basedOn w:val="a2"/>
    <w:next w:val="a2"/>
    <w:link w:val="afe"/>
    <w:rsid w:val="0058685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character" w:customStyle="1" w:styleId="afe">
    <w:name w:val="記 (文字)"/>
    <w:basedOn w:val="a5"/>
    <w:link w:val="afd"/>
    <w:uiPriority w:val="99"/>
    <w:rsid w:val="00586853"/>
    <w:rPr>
      <w:rFonts w:ascii="ＭＳ 明朝" w:hAnsi="Times New Roman"/>
      <w:spacing w:val="6"/>
      <w:lang w:val="x-none" w:eastAsia="x-none"/>
    </w:rPr>
  </w:style>
  <w:style w:type="paragraph" w:styleId="aff">
    <w:name w:val="List Paragraph"/>
    <w:basedOn w:val="a2"/>
    <w:uiPriority w:val="34"/>
    <w:qFormat/>
    <w:rsid w:val="00462CD7"/>
    <w:pPr>
      <w:ind w:leftChars="400" w:left="840"/>
    </w:pPr>
  </w:style>
  <w:style w:type="paragraph" w:styleId="aff0">
    <w:name w:val="Body Text Indent"/>
    <w:basedOn w:val="a2"/>
    <w:link w:val="aff1"/>
    <w:rsid w:val="007B4775"/>
    <w:pPr>
      <w:ind w:leftChars="57" w:left="120" w:firstLineChars="143" w:firstLine="300"/>
    </w:pPr>
    <w:rPr>
      <w:lang w:val="en-AU"/>
    </w:rPr>
  </w:style>
  <w:style w:type="character" w:customStyle="1" w:styleId="aff1">
    <w:name w:val="本文インデント (文字)"/>
    <w:basedOn w:val="a5"/>
    <w:link w:val="aff0"/>
    <w:rsid w:val="007B4775"/>
    <w:rPr>
      <w:rFonts w:ascii="Times New Roman" w:hAnsi="Times New Roman"/>
      <w:kern w:val="2"/>
      <w:sz w:val="21"/>
      <w:lang w:val="en-AU"/>
    </w:rPr>
  </w:style>
  <w:style w:type="paragraph" w:styleId="aff2">
    <w:name w:val="annotation subject"/>
    <w:basedOn w:val="af4"/>
    <w:next w:val="af4"/>
    <w:link w:val="aff3"/>
    <w:rsid w:val="00006C7F"/>
    <w:rPr>
      <w:b/>
      <w:bCs/>
    </w:rPr>
  </w:style>
  <w:style w:type="character" w:customStyle="1" w:styleId="aff3">
    <w:name w:val="コメント内容 (文字)"/>
    <w:basedOn w:val="af5"/>
    <w:link w:val="aff2"/>
    <w:rsid w:val="00006C7F"/>
    <w:rPr>
      <w:rFonts w:ascii="Times New Roman" w:hAnsi="Times New Roman"/>
      <w:b/>
      <w:bCs/>
      <w:kern w:val="2"/>
      <w:sz w:val="21"/>
    </w:rPr>
  </w:style>
  <w:style w:type="character" w:customStyle="1" w:styleId="ad">
    <w:name w:val="フッター (文字)"/>
    <w:link w:val="ac"/>
    <w:uiPriority w:val="99"/>
    <w:rsid w:val="002A4A23"/>
    <w:rPr>
      <w:rFonts w:ascii="Times New Roman" w:hAnsi="Times New Roman"/>
      <w:kern w:val="2"/>
      <w:sz w:val="21"/>
    </w:rPr>
  </w:style>
  <w:style w:type="paragraph" w:styleId="Web">
    <w:name w:val="Normal (Web)"/>
    <w:basedOn w:val="a2"/>
    <w:uiPriority w:val="99"/>
    <w:unhideWhenUsed/>
    <w:rsid w:val="00803A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4">
    <w:name w:val="Revision"/>
    <w:hidden/>
    <w:uiPriority w:val="99"/>
    <w:semiHidden/>
    <w:rsid w:val="004040C1"/>
    <w:rPr>
      <w:rFonts w:ascii="Times New Roman" w:hAnsi="Times New Roman"/>
      <w:kern w:val="2"/>
      <w:sz w:val="21"/>
    </w:rPr>
  </w:style>
  <w:style w:type="paragraph" w:customStyle="1" w:styleId="Default">
    <w:name w:val="Default"/>
    <w:rsid w:val="005604A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ff5">
    <w:name w:val="Balloon Text"/>
    <w:basedOn w:val="a2"/>
    <w:link w:val="aff6"/>
    <w:semiHidden/>
    <w:unhideWhenUsed/>
    <w:rsid w:val="002F4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5"/>
    <w:link w:val="aff5"/>
    <w:semiHidden/>
    <w:rsid w:val="002F4F1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f7">
    <w:name w:val="ルポ"/>
    <w:rsid w:val="00BC6535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/>
      <w:spacing w:val="2"/>
    </w:rPr>
  </w:style>
  <w:style w:type="table" w:customStyle="1" w:styleId="TableNormal">
    <w:name w:val="Table Normal"/>
    <w:uiPriority w:val="2"/>
    <w:semiHidden/>
    <w:unhideWhenUsed/>
    <w:qFormat/>
    <w:rsid w:val="008B452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8B452B"/>
    <w:pPr>
      <w:autoSpaceDE w:val="0"/>
      <w:autoSpaceDN w:val="0"/>
      <w:spacing w:before="47"/>
      <w:jc w:val="right"/>
    </w:pPr>
    <w:rPr>
      <w:rFonts w:ascii="ＭＳ 明朝" w:hAnsi="ＭＳ 明朝" w:cs="ＭＳ 明朝"/>
      <w:kern w:val="0"/>
      <w:sz w:val="22"/>
      <w:szCs w:val="22"/>
    </w:rPr>
  </w:style>
  <w:style w:type="paragraph" w:styleId="aff8">
    <w:name w:val="TOC Heading"/>
    <w:basedOn w:val="1"/>
    <w:next w:val="a2"/>
    <w:uiPriority w:val="39"/>
    <w:unhideWhenUsed/>
    <w:qFormat/>
    <w:rsid w:val="006B237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Normal Indent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07D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qFormat/>
    <w:rsid w:val="00D707DC"/>
    <w:pPr>
      <w:keepNext/>
      <w:numPr>
        <w:numId w:val="5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qFormat/>
    <w:rsid w:val="00D707DC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2"/>
    <w:next w:val="a4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basedOn w:val="a2"/>
    <w:next w:val="a4"/>
    <w:qFormat/>
    <w:rsid w:val="00D707DC"/>
    <w:pPr>
      <w:keepNext/>
      <w:numPr>
        <w:ilvl w:val="4"/>
        <w:numId w:val="5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basedOn w:val="a2"/>
    <w:next w:val="a4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2"/>
    <w:link w:val="a8"/>
    <w:qFormat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uiPriority w:val="39"/>
    <w:rsid w:val="006B237E"/>
    <w:pPr>
      <w:tabs>
        <w:tab w:val="right" w:leader="dot" w:pos="9736"/>
      </w:tabs>
      <w:spacing w:beforeLines="50" w:before="18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2"/>
    <w:autoRedefine/>
    <w:uiPriority w:val="39"/>
    <w:rsid w:val="00C233F0"/>
    <w:pPr>
      <w:tabs>
        <w:tab w:val="clear" w:pos="9736"/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2"/>
    <w:autoRedefine/>
    <w:uiPriority w:val="39"/>
    <w:rsid w:val="00AE4E5A"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2"/>
    <w:link w:val="ad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5"/>
  </w:style>
  <w:style w:type="paragraph" w:customStyle="1" w:styleId="a">
    <w:name w:val="黒ポチ箇条書き"/>
    <w:basedOn w:val="a1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character" w:styleId="af">
    <w:name w:val="annotation reference"/>
    <w:rsid w:val="002C03DA"/>
    <w:rPr>
      <w:sz w:val="18"/>
      <w:szCs w:val="18"/>
    </w:rPr>
  </w:style>
  <w:style w:type="paragraph" w:styleId="af0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1">
    <w:name w:val="報告書タイトル"/>
    <w:basedOn w:val="af2"/>
    <w:rPr>
      <w:sz w:val="36"/>
    </w:rPr>
  </w:style>
  <w:style w:type="paragraph" w:styleId="af2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3">
    <w:name w:val="Hyperlink"/>
    <w:basedOn w:val="a5"/>
    <w:uiPriority w:val="99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4">
    <w:name w:val="annotation text"/>
    <w:basedOn w:val="a2"/>
    <w:link w:val="af5"/>
    <w:rsid w:val="002C03DA"/>
    <w:pPr>
      <w:jc w:val="left"/>
    </w:pPr>
  </w:style>
  <w:style w:type="character" w:customStyle="1" w:styleId="af5">
    <w:name w:val="コメント文字列 (文字)"/>
    <w:basedOn w:val="a5"/>
    <w:link w:val="af4"/>
    <w:rsid w:val="002C03DA"/>
    <w:rPr>
      <w:rFonts w:ascii="Times New Roman" w:hAnsi="Times New Roman"/>
      <w:kern w:val="2"/>
      <w:sz w:val="21"/>
    </w:rPr>
  </w:style>
  <w:style w:type="table" w:styleId="af6">
    <w:name w:val="Table Grid"/>
    <w:basedOn w:val="a6"/>
    <w:rsid w:val="00AA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標準インデント (文字)"/>
    <w:aliases w:val="標準インデント Char (文字),標準インデント Char Char (文字)"/>
    <w:link w:val="a3"/>
    <w:rsid w:val="002D5315"/>
    <w:rPr>
      <w:rFonts w:ascii="Times New Roman" w:hAnsi="Times New Roman"/>
      <w:kern w:val="2"/>
      <w:sz w:val="21"/>
    </w:rPr>
  </w:style>
  <w:style w:type="paragraph" w:styleId="af7">
    <w:name w:val="Closing"/>
    <w:basedOn w:val="a2"/>
    <w:link w:val="af8"/>
    <w:rsid w:val="00542767"/>
    <w:pPr>
      <w:jc w:val="right"/>
    </w:pPr>
    <w:rPr>
      <w:rFonts w:ascii="ＭＳ 明朝" w:hAnsi="ＭＳ 明朝"/>
      <w:kern w:val="0"/>
      <w:lang w:val="x-none" w:eastAsia="x-none"/>
    </w:rPr>
  </w:style>
  <w:style w:type="character" w:customStyle="1" w:styleId="af8">
    <w:name w:val="結語 (文字)"/>
    <w:basedOn w:val="a5"/>
    <w:link w:val="af7"/>
    <w:uiPriority w:val="99"/>
    <w:rsid w:val="00542767"/>
    <w:rPr>
      <w:rFonts w:ascii="ＭＳ 明朝" w:hAnsi="ＭＳ 明朝"/>
      <w:sz w:val="21"/>
      <w:lang w:val="x-none" w:eastAsia="x-none"/>
    </w:rPr>
  </w:style>
  <w:style w:type="character" w:customStyle="1" w:styleId="ab">
    <w:name w:val="ヘッダー (文字)"/>
    <w:link w:val="aa"/>
    <w:uiPriority w:val="99"/>
    <w:rsid w:val="00542767"/>
    <w:rPr>
      <w:rFonts w:ascii="Times New Roman" w:hAnsi="Times New Roman"/>
      <w:kern w:val="2"/>
      <w:sz w:val="21"/>
    </w:rPr>
  </w:style>
  <w:style w:type="paragraph" w:styleId="21">
    <w:name w:val="Body Text Indent 2"/>
    <w:basedOn w:val="a2"/>
    <w:link w:val="22"/>
    <w:rsid w:val="00542767"/>
    <w:pPr>
      <w:ind w:leftChars="171" w:left="359" w:firstLineChars="114" w:firstLine="239"/>
    </w:pPr>
  </w:style>
  <w:style w:type="character" w:customStyle="1" w:styleId="22">
    <w:name w:val="本文インデント 2 (文字)"/>
    <w:basedOn w:val="a5"/>
    <w:link w:val="21"/>
    <w:rsid w:val="00542767"/>
    <w:rPr>
      <w:rFonts w:ascii="Times New Roman" w:hAnsi="Times New Roman"/>
      <w:kern w:val="2"/>
      <w:sz w:val="21"/>
    </w:rPr>
  </w:style>
  <w:style w:type="paragraph" w:styleId="31">
    <w:name w:val="Body Text Indent 3"/>
    <w:basedOn w:val="a2"/>
    <w:link w:val="32"/>
    <w:rsid w:val="00542767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character" w:customStyle="1" w:styleId="32">
    <w:name w:val="本文インデント 3 (文字)"/>
    <w:basedOn w:val="a5"/>
    <w:link w:val="31"/>
    <w:rsid w:val="00542767"/>
    <w:rPr>
      <w:rFonts w:ascii="Times New Roman" w:hAnsi="Times New Roman"/>
      <w:color w:val="000000"/>
      <w:sz w:val="21"/>
      <w:szCs w:val="21"/>
    </w:rPr>
  </w:style>
  <w:style w:type="paragraph" w:styleId="11">
    <w:name w:val="index 1"/>
    <w:basedOn w:val="a2"/>
    <w:next w:val="a2"/>
    <w:autoRedefine/>
    <w:rsid w:val="00542767"/>
    <w:pPr>
      <w:ind w:left="210" w:hangingChars="100" w:hanging="210"/>
    </w:pPr>
  </w:style>
  <w:style w:type="paragraph" w:customStyle="1" w:styleId="af9">
    <w:name w:val="枚数制限"/>
    <w:basedOn w:val="a2"/>
    <w:rsid w:val="00542767"/>
    <w:pPr>
      <w:widowControl/>
      <w:jc w:val="left"/>
    </w:pPr>
    <w:rPr>
      <w:rFonts w:ascii="ＭＳ 明朝" w:hAnsi="ＭＳ 明朝"/>
      <w:kern w:val="0"/>
      <w:sz w:val="18"/>
    </w:rPr>
  </w:style>
  <w:style w:type="paragraph" w:styleId="afa">
    <w:name w:val="Body Text"/>
    <w:basedOn w:val="a2"/>
    <w:link w:val="afb"/>
    <w:rsid w:val="00571789"/>
  </w:style>
  <w:style w:type="character" w:customStyle="1" w:styleId="afb">
    <w:name w:val="本文 (文字)"/>
    <w:basedOn w:val="a5"/>
    <w:link w:val="afa"/>
    <w:rsid w:val="00571789"/>
    <w:rPr>
      <w:rFonts w:ascii="Times New Roman" w:hAnsi="Times New Roman"/>
      <w:kern w:val="2"/>
      <w:sz w:val="21"/>
    </w:rPr>
  </w:style>
  <w:style w:type="paragraph" w:customStyle="1" w:styleId="afc">
    <w:name w:val="章"/>
    <w:basedOn w:val="a2"/>
    <w:rsid w:val="001A127C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d">
    <w:name w:val="Note Heading"/>
    <w:basedOn w:val="a2"/>
    <w:next w:val="a2"/>
    <w:link w:val="afe"/>
    <w:rsid w:val="0058685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character" w:customStyle="1" w:styleId="afe">
    <w:name w:val="記 (文字)"/>
    <w:basedOn w:val="a5"/>
    <w:link w:val="afd"/>
    <w:uiPriority w:val="99"/>
    <w:rsid w:val="00586853"/>
    <w:rPr>
      <w:rFonts w:ascii="ＭＳ 明朝" w:hAnsi="Times New Roman"/>
      <w:spacing w:val="6"/>
      <w:lang w:val="x-none" w:eastAsia="x-none"/>
    </w:rPr>
  </w:style>
  <w:style w:type="paragraph" w:styleId="aff">
    <w:name w:val="List Paragraph"/>
    <w:basedOn w:val="a2"/>
    <w:uiPriority w:val="34"/>
    <w:qFormat/>
    <w:rsid w:val="00462CD7"/>
    <w:pPr>
      <w:ind w:leftChars="400" w:left="840"/>
    </w:pPr>
  </w:style>
  <w:style w:type="paragraph" w:styleId="aff0">
    <w:name w:val="Body Text Indent"/>
    <w:basedOn w:val="a2"/>
    <w:link w:val="aff1"/>
    <w:rsid w:val="007B4775"/>
    <w:pPr>
      <w:ind w:leftChars="57" w:left="120" w:firstLineChars="143" w:firstLine="300"/>
    </w:pPr>
    <w:rPr>
      <w:lang w:val="en-AU"/>
    </w:rPr>
  </w:style>
  <w:style w:type="character" w:customStyle="1" w:styleId="aff1">
    <w:name w:val="本文インデント (文字)"/>
    <w:basedOn w:val="a5"/>
    <w:link w:val="aff0"/>
    <w:rsid w:val="007B4775"/>
    <w:rPr>
      <w:rFonts w:ascii="Times New Roman" w:hAnsi="Times New Roman"/>
      <w:kern w:val="2"/>
      <w:sz w:val="21"/>
      <w:lang w:val="en-AU"/>
    </w:rPr>
  </w:style>
  <w:style w:type="paragraph" w:styleId="aff2">
    <w:name w:val="annotation subject"/>
    <w:basedOn w:val="af4"/>
    <w:next w:val="af4"/>
    <w:link w:val="aff3"/>
    <w:rsid w:val="00006C7F"/>
    <w:rPr>
      <w:b/>
      <w:bCs/>
    </w:rPr>
  </w:style>
  <w:style w:type="character" w:customStyle="1" w:styleId="aff3">
    <w:name w:val="コメント内容 (文字)"/>
    <w:basedOn w:val="af5"/>
    <w:link w:val="aff2"/>
    <w:rsid w:val="00006C7F"/>
    <w:rPr>
      <w:rFonts w:ascii="Times New Roman" w:hAnsi="Times New Roman"/>
      <w:b/>
      <w:bCs/>
      <w:kern w:val="2"/>
      <w:sz w:val="21"/>
    </w:rPr>
  </w:style>
  <w:style w:type="character" w:customStyle="1" w:styleId="ad">
    <w:name w:val="フッター (文字)"/>
    <w:link w:val="ac"/>
    <w:uiPriority w:val="99"/>
    <w:rsid w:val="002A4A23"/>
    <w:rPr>
      <w:rFonts w:ascii="Times New Roman" w:hAnsi="Times New Roman"/>
      <w:kern w:val="2"/>
      <w:sz w:val="21"/>
    </w:rPr>
  </w:style>
  <w:style w:type="paragraph" w:styleId="Web">
    <w:name w:val="Normal (Web)"/>
    <w:basedOn w:val="a2"/>
    <w:uiPriority w:val="99"/>
    <w:unhideWhenUsed/>
    <w:rsid w:val="00803A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4">
    <w:name w:val="Revision"/>
    <w:hidden/>
    <w:uiPriority w:val="99"/>
    <w:semiHidden/>
    <w:rsid w:val="004040C1"/>
    <w:rPr>
      <w:rFonts w:ascii="Times New Roman" w:hAnsi="Times New Roman"/>
      <w:kern w:val="2"/>
      <w:sz w:val="21"/>
    </w:rPr>
  </w:style>
  <w:style w:type="paragraph" w:customStyle="1" w:styleId="Default">
    <w:name w:val="Default"/>
    <w:rsid w:val="005604A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ff5">
    <w:name w:val="Balloon Text"/>
    <w:basedOn w:val="a2"/>
    <w:link w:val="aff6"/>
    <w:semiHidden/>
    <w:unhideWhenUsed/>
    <w:rsid w:val="002F4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5"/>
    <w:link w:val="aff5"/>
    <w:semiHidden/>
    <w:rsid w:val="002F4F1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f7">
    <w:name w:val="ルポ"/>
    <w:rsid w:val="00BC6535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/>
      <w:spacing w:val="2"/>
    </w:rPr>
  </w:style>
  <w:style w:type="table" w:customStyle="1" w:styleId="TableNormal">
    <w:name w:val="Table Normal"/>
    <w:uiPriority w:val="2"/>
    <w:semiHidden/>
    <w:unhideWhenUsed/>
    <w:qFormat/>
    <w:rsid w:val="008B452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8B452B"/>
    <w:pPr>
      <w:autoSpaceDE w:val="0"/>
      <w:autoSpaceDN w:val="0"/>
      <w:spacing w:before="47"/>
      <w:jc w:val="right"/>
    </w:pPr>
    <w:rPr>
      <w:rFonts w:ascii="ＭＳ 明朝" w:hAnsi="ＭＳ 明朝" w:cs="ＭＳ 明朝"/>
      <w:kern w:val="0"/>
      <w:sz w:val="22"/>
      <w:szCs w:val="22"/>
    </w:rPr>
  </w:style>
  <w:style w:type="paragraph" w:styleId="aff8">
    <w:name w:val="TOC Heading"/>
    <w:basedOn w:val="1"/>
    <w:next w:val="a2"/>
    <w:uiPriority w:val="39"/>
    <w:unhideWhenUsed/>
    <w:qFormat/>
    <w:rsid w:val="006B237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52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i.yutaka\OneDrive%20-%20&#26666;&#24335;&#20250;&#31038;&#12450;&#12488;&#12521;&#12473;&#12527;&#12540;&#12463;&#12473;\AW&#65288;&#20849;&#26377;&#65289;\03_&#26989;&#21209;\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FA269-F5E4-4227-9716-EE10F27E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報告書.dot</Template>
  <TotalTime>4</TotalTime>
  <Pages>1</Pages>
  <Words>140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業務名１</vt:lpstr>
    </vt:vector>
  </TitlesOfParts>
  <Company/>
  <LinksUpToDate>false</LinksUpToDate>
  <CharactersWithSpaces>188</CharactersWithSpaces>
  <SharedDoc>false</SharedDoc>
  <HLinks>
    <vt:vector size="18" baseType="variant">
      <vt:variant>
        <vt:i4>1441851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_Toc531683774</vt:lpwstr>
      </vt:variant>
      <vt:variant>
        <vt:i4>1441851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_Toc531683773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_Toc531683772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教育指導課</cp:lastModifiedBy>
  <cp:revision>5</cp:revision>
  <cp:lastPrinted>2024-05-26T03:31:00Z</cp:lastPrinted>
  <dcterms:created xsi:type="dcterms:W3CDTF">2024-05-26T09:52:00Z</dcterms:created>
  <dcterms:modified xsi:type="dcterms:W3CDTF">2024-05-27T00:18:00Z</dcterms:modified>
</cp:coreProperties>
</file>